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8C" w:rsidRDefault="00784F8C">
      <w:bookmarkStart w:id="0" w:name="_GoBack"/>
      <w:bookmarkEnd w:id="0"/>
      <w:r>
        <w:rPr>
          <w:rFonts w:hint="eastAsia"/>
        </w:rPr>
        <w:t>様式第２号（第４条第２号関係）</w:t>
      </w:r>
    </w:p>
    <w:p w:rsidR="00784F8C" w:rsidRDefault="00784F8C"/>
    <w:p w:rsidR="00784F8C" w:rsidRPr="000C3537" w:rsidRDefault="00784F8C" w:rsidP="000C3537">
      <w:pPr>
        <w:jc w:val="center"/>
        <w:rPr>
          <w:sz w:val="24"/>
          <w:szCs w:val="24"/>
        </w:rPr>
      </w:pPr>
      <w:r w:rsidRPr="000C3537">
        <w:rPr>
          <w:rFonts w:hint="eastAsia"/>
          <w:sz w:val="24"/>
          <w:szCs w:val="24"/>
        </w:rPr>
        <w:t>労働者の雇入れに関する計画書</w:t>
      </w:r>
    </w:p>
    <w:p w:rsidR="00784F8C" w:rsidRDefault="00784F8C"/>
    <w:p w:rsidR="00CF7181" w:rsidRDefault="00CF7181"/>
    <w:tbl>
      <w:tblPr>
        <w:tblStyle w:val="a3"/>
        <w:tblW w:w="0" w:type="auto"/>
        <w:tblInd w:w="374" w:type="dxa"/>
        <w:tblLook w:val="04A0" w:firstRow="1" w:lastRow="0" w:firstColumn="1" w:lastColumn="0" w:noHBand="0" w:noVBand="1"/>
      </w:tblPr>
      <w:tblGrid>
        <w:gridCol w:w="1446"/>
        <w:gridCol w:w="1989"/>
        <w:gridCol w:w="1989"/>
        <w:gridCol w:w="1989"/>
        <w:gridCol w:w="1989"/>
      </w:tblGrid>
      <w:tr w:rsidR="00CF7181" w:rsidTr="00CF7181">
        <w:tc>
          <w:tcPr>
            <w:tcW w:w="1446" w:type="dxa"/>
            <w:vMerge w:val="restart"/>
            <w:vAlign w:val="center"/>
          </w:tcPr>
          <w:p w:rsidR="00CF7181" w:rsidRDefault="00CF7181" w:rsidP="00CF7181">
            <w:pPr>
              <w:jc w:val="center"/>
            </w:pPr>
            <w:r>
              <w:rPr>
                <w:rFonts w:hint="eastAsia"/>
              </w:rPr>
              <w:t>部門の区分</w:t>
            </w:r>
          </w:p>
        </w:tc>
        <w:tc>
          <w:tcPr>
            <w:tcW w:w="1989" w:type="dxa"/>
            <w:vMerge w:val="restart"/>
            <w:vAlign w:val="center"/>
          </w:tcPr>
          <w:p w:rsidR="00CF7181" w:rsidRDefault="00CF7181" w:rsidP="00CF7181">
            <w:pPr>
              <w:jc w:val="center"/>
            </w:pPr>
            <w:r>
              <w:rPr>
                <w:rFonts w:hint="eastAsia"/>
              </w:rPr>
              <w:t>操業に要する</w:t>
            </w:r>
          </w:p>
          <w:p w:rsidR="00CF7181" w:rsidRDefault="00CF7181" w:rsidP="00CF7181">
            <w:pPr>
              <w:jc w:val="center"/>
            </w:pPr>
            <w:r>
              <w:rPr>
                <w:rFonts w:hint="eastAsia"/>
              </w:rPr>
              <w:t>労働者数</w:t>
            </w:r>
          </w:p>
        </w:tc>
        <w:tc>
          <w:tcPr>
            <w:tcW w:w="5967" w:type="dxa"/>
            <w:gridSpan w:val="3"/>
          </w:tcPr>
          <w:p w:rsidR="00CF7181" w:rsidRDefault="00CF7181" w:rsidP="00CF7181">
            <w:pPr>
              <w:jc w:val="center"/>
            </w:pPr>
            <w:r>
              <w:rPr>
                <w:rFonts w:hint="eastAsia"/>
              </w:rPr>
              <w:t>充　足　方　法</w:t>
            </w:r>
          </w:p>
        </w:tc>
      </w:tr>
      <w:tr w:rsidR="00CF7181" w:rsidTr="00CF7181">
        <w:tc>
          <w:tcPr>
            <w:tcW w:w="1446" w:type="dxa"/>
            <w:vMerge/>
            <w:vAlign w:val="center"/>
          </w:tcPr>
          <w:p w:rsidR="00CF7181" w:rsidRDefault="00CF7181" w:rsidP="00CF7181">
            <w:pPr>
              <w:jc w:val="center"/>
            </w:pPr>
          </w:p>
        </w:tc>
        <w:tc>
          <w:tcPr>
            <w:tcW w:w="1989" w:type="dxa"/>
            <w:vMerge/>
          </w:tcPr>
          <w:p w:rsidR="00CF7181" w:rsidRDefault="00CF7181"/>
        </w:tc>
        <w:tc>
          <w:tcPr>
            <w:tcW w:w="1989" w:type="dxa"/>
          </w:tcPr>
          <w:p w:rsidR="00CF7181" w:rsidRDefault="00CF7181" w:rsidP="00CF7181">
            <w:pPr>
              <w:jc w:val="center"/>
            </w:pPr>
            <w:r>
              <w:rPr>
                <w:rFonts w:hint="eastAsia"/>
              </w:rPr>
              <w:t>市外から転入する従業員数</w:t>
            </w:r>
          </w:p>
        </w:tc>
        <w:tc>
          <w:tcPr>
            <w:tcW w:w="1989" w:type="dxa"/>
          </w:tcPr>
          <w:p w:rsidR="00CF7181" w:rsidRDefault="00CF7181" w:rsidP="00CF7181">
            <w:pPr>
              <w:jc w:val="center"/>
            </w:pPr>
            <w:r>
              <w:rPr>
                <w:rFonts w:hint="eastAsia"/>
              </w:rPr>
              <w:t>新たに採用する</w:t>
            </w:r>
          </w:p>
          <w:p w:rsidR="00CF7181" w:rsidRDefault="00CF7181" w:rsidP="00CF7181">
            <w:pPr>
              <w:jc w:val="center"/>
            </w:pPr>
            <w:r>
              <w:rPr>
                <w:rFonts w:hint="eastAsia"/>
              </w:rPr>
              <w:t>常用労働者数</w:t>
            </w:r>
          </w:p>
        </w:tc>
        <w:tc>
          <w:tcPr>
            <w:tcW w:w="1989" w:type="dxa"/>
          </w:tcPr>
          <w:p w:rsidR="00CF7181" w:rsidRDefault="00CF7181" w:rsidP="00CF7181">
            <w:pPr>
              <w:jc w:val="center"/>
            </w:pPr>
            <w:r>
              <w:rPr>
                <w:rFonts w:hint="eastAsia"/>
              </w:rPr>
              <w:t>採用（予定）</w:t>
            </w:r>
          </w:p>
          <w:p w:rsidR="00CF7181" w:rsidRDefault="00CF7181" w:rsidP="00CF7181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  <w:tr w:rsidR="00CF7181" w:rsidTr="00CF7181">
        <w:tc>
          <w:tcPr>
            <w:tcW w:w="1446" w:type="dxa"/>
            <w:vAlign w:val="center"/>
          </w:tcPr>
          <w:p w:rsidR="00CF7181" w:rsidRDefault="00CF7181" w:rsidP="00CF7181">
            <w:pPr>
              <w:jc w:val="center"/>
            </w:pPr>
            <w:r>
              <w:rPr>
                <w:rFonts w:hint="eastAsia"/>
              </w:rPr>
              <w:t>管理部門</w:t>
            </w:r>
          </w:p>
        </w:tc>
        <w:tc>
          <w:tcPr>
            <w:tcW w:w="1989" w:type="dxa"/>
          </w:tcPr>
          <w:p w:rsidR="00CF7181" w:rsidRDefault="00CF7181" w:rsidP="00CF7181">
            <w:pPr>
              <w:jc w:val="right"/>
            </w:pPr>
          </w:p>
          <w:p w:rsidR="00CF7181" w:rsidRDefault="00CF7181" w:rsidP="00CF7181">
            <w:pPr>
              <w:jc w:val="right"/>
            </w:pPr>
          </w:p>
          <w:p w:rsidR="00CF7181" w:rsidRDefault="00CF7181" w:rsidP="00CF718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</w:tcPr>
          <w:p w:rsidR="00CF7181" w:rsidRDefault="00CF7181" w:rsidP="00CF7181">
            <w:pPr>
              <w:jc w:val="right"/>
            </w:pPr>
          </w:p>
          <w:p w:rsidR="00CF7181" w:rsidRDefault="00CF7181" w:rsidP="00CF7181">
            <w:pPr>
              <w:jc w:val="right"/>
            </w:pPr>
          </w:p>
          <w:p w:rsidR="00CF7181" w:rsidRDefault="00CF7181" w:rsidP="00CF718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</w:tcPr>
          <w:p w:rsidR="00CF7181" w:rsidRDefault="00CF7181" w:rsidP="00CF7181">
            <w:pPr>
              <w:jc w:val="right"/>
            </w:pPr>
          </w:p>
          <w:p w:rsidR="00CF7181" w:rsidRDefault="00CF7181" w:rsidP="00CF7181">
            <w:pPr>
              <w:jc w:val="right"/>
            </w:pPr>
          </w:p>
          <w:p w:rsidR="00CF7181" w:rsidRDefault="00CF7181" w:rsidP="00CF718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</w:tcPr>
          <w:p w:rsidR="00CF7181" w:rsidRDefault="00CF7181"/>
        </w:tc>
      </w:tr>
      <w:tr w:rsidR="00CF7181" w:rsidTr="00CF7181">
        <w:tc>
          <w:tcPr>
            <w:tcW w:w="1446" w:type="dxa"/>
            <w:vAlign w:val="center"/>
          </w:tcPr>
          <w:p w:rsidR="00CF7181" w:rsidRDefault="00CF7181" w:rsidP="00CF7181">
            <w:pPr>
              <w:jc w:val="center"/>
            </w:pPr>
            <w:r>
              <w:rPr>
                <w:rFonts w:hint="eastAsia"/>
              </w:rPr>
              <w:t>事務部門</w:t>
            </w:r>
          </w:p>
        </w:tc>
        <w:tc>
          <w:tcPr>
            <w:tcW w:w="1989" w:type="dxa"/>
          </w:tcPr>
          <w:p w:rsidR="00CF7181" w:rsidRDefault="00CF7181" w:rsidP="00CF7181">
            <w:pPr>
              <w:jc w:val="right"/>
            </w:pPr>
          </w:p>
          <w:p w:rsidR="00CF7181" w:rsidRDefault="00CF7181" w:rsidP="00CF7181">
            <w:pPr>
              <w:jc w:val="right"/>
            </w:pPr>
          </w:p>
          <w:p w:rsidR="00CF7181" w:rsidRDefault="00CF7181" w:rsidP="00CF718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</w:tcPr>
          <w:p w:rsidR="00CF7181" w:rsidRDefault="00CF7181" w:rsidP="00CF7181">
            <w:pPr>
              <w:jc w:val="right"/>
            </w:pPr>
          </w:p>
          <w:p w:rsidR="00CF7181" w:rsidRDefault="00CF7181" w:rsidP="00CF7181">
            <w:pPr>
              <w:jc w:val="right"/>
            </w:pPr>
          </w:p>
          <w:p w:rsidR="00CF7181" w:rsidRDefault="00CF7181" w:rsidP="00CF718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</w:tcPr>
          <w:p w:rsidR="00CF7181" w:rsidRDefault="00CF7181" w:rsidP="00CF7181">
            <w:pPr>
              <w:jc w:val="right"/>
            </w:pPr>
          </w:p>
          <w:p w:rsidR="00CF7181" w:rsidRDefault="00CF7181" w:rsidP="00CF7181">
            <w:pPr>
              <w:jc w:val="right"/>
            </w:pPr>
          </w:p>
          <w:p w:rsidR="00CF7181" w:rsidRDefault="00CF7181" w:rsidP="00CF718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</w:tcPr>
          <w:p w:rsidR="00CF7181" w:rsidRDefault="00CF7181"/>
        </w:tc>
      </w:tr>
      <w:tr w:rsidR="00CF7181" w:rsidTr="00CF7181">
        <w:tc>
          <w:tcPr>
            <w:tcW w:w="1446" w:type="dxa"/>
            <w:vAlign w:val="center"/>
          </w:tcPr>
          <w:p w:rsidR="00CF7181" w:rsidRDefault="00CF7181" w:rsidP="00CF718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89" w:type="dxa"/>
          </w:tcPr>
          <w:p w:rsidR="00CF7181" w:rsidRDefault="00CF7181" w:rsidP="00CF7181">
            <w:pPr>
              <w:jc w:val="right"/>
            </w:pPr>
          </w:p>
          <w:p w:rsidR="00CF7181" w:rsidRDefault="00CF7181" w:rsidP="00CF7181">
            <w:pPr>
              <w:jc w:val="right"/>
            </w:pPr>
          </w:p>
          <w:p w:rsidR="00CF7181" w:rsidRDefault="00CF7181" w:rsidP="00CF718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</w:tcPr>
          <w:p w:rsidR="00CF7181" w:rsidRDefault="00CF7181" w:rsidP="00CF7181">
            <w:pPr>
              <w:jc w:val="right"/>
            </w:pPr>
          </w:p>
          <w:p w:rsidR="00CF7181" w:rsidRDefault="00CF7181" w:rsidP="00CF7181">
            <w:pPr>
              <w:jc w:val="right"/>
            </w:pPr>
          </w:p>
          <w:p w:rsidR="00CF7181" w:rsidRDefault="00CF7181" w:rsidP="00CF718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</w:tcPr>
          <w:p w:rsidR="00CF7181" w:rsidRDefault="00CF7181" w:rsidP="00CF7181">
            <w:pPr>
              <w:jc w:val="right"/>
            </w:pPr>
          </w:p>
          <w:p w:rsidR="00CF7181" w:rsidRDefault="00CF7181" w:rsidP="00CF7181">
            <w:pPr>
              <w:jc w:val="right"/>
            </w:pPr>
          </w:p>
          <w:p w:rsidR="00CF7181" w:rsidRDefault="00CF7181" w:rsidP="00CF718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</w:tcPr>
          <w:p w:rsidR="00CF7181" w:rsidRDefault="00CF7181"/>
        </w:tc>
      </w:tr>
    </w:tbl>
    <w:p w:rsidR="00CF7181" w:rsidRDefault="00CF7181"/>
    <w:p w:rsidR="00CF7181" w:rsidRDefault="00CF7181"/>
    <w:p w:rsidR="00CF7181" w:rsidRDefault="00CF7181"/>
    <w:p w:rsidR="00CF7181" w:rsidRDefault="00CF7181"/>
    <w:p w:rsidR="000C3537" w:rsidRDefault="000C3537"/>
    <w:p w:rsidR="000C3537" w:rsidRDefault="000C3537"/>
    <w:p w:rsidR="00CF7181" w:rsidRDefault="00CF7181"/>
    <w:p w:rsidR="00CF7181" w:rsidRDefault="00CF7181"/>
    <w:p w:rsidR="00CF7181" w:rsidRDefault="00CF7181"/>
    <w:p w:rsidR="00CF7181" w:rsidRDefault="00CF7181"/>
    <w:p w:rsidR="00CF7181" w:rsidRDefault="00CF7181"/>
    <w:p w:rsidR="00CF7181" w:rsidRDefault="00CF7181"/>
    <w:p w:rsidR="00CF7181" w:rsidRDefault="00CF7181"/>
    <w:p w:rsidR="00CF7181" w:rsidRDefault="00CF7181"/>
    <w:p w:rsidR="00CF7181" w:rsidRDefault="00CF7181"/>
    <w:p w:rsidR="00CF7181" w:rsidRDefault="00CF7181"/>
    <w:p w:rsidR="00CF7181" w:rsidRDefault="00CF7181"/>
    <w:p w:rsidR="00CF7181" w:rsidRDefault="00CF7181"/>
    <w:p w:rsidR="00CF7181" w:rsidRDefault="00CF7181"/>
    <w:p w:rsidR="00CF7181" w:rsidRDefault="00CF7181">
      <w:r>
        <w:rPr>
          <w:rFonts w:hint="eastAsia"/>
        </w:rPr>
        <w:t>備考　用紙の大きさは、日本産業規格Ａ列４番とする。</w:t>
      </w:r>
    </w:p>
    <w:sectPr w:rsidR="00CF7181" w:rsidSect="000C35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37" w:rsidRDefault="001A7837" w:rsidP="001A7837">
      <w:r>
        <w:separator/>
      </w:r>
    </w:p>
  </w:endnote>
  <w:endnote w:type="continuationSeparator" w:id="0">
    <w:p w:rsidR="001A7837" w:rsidRDefault="001A7837" w:rsidP="001A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37" w:rsidRDefault="001A7837" w:rsidP="001A7837">
      <w:r>
        <w:separator/>
      </w:r>
    </w:p>
  </w:footnote>
  <w:footnote w:type="continuationSeparator" w:id="0">
    <w:p w:rsidR="001A7837" w:rsidRDefault="001A7837" w:rsidP="001A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8C"/>
    <w:rsid w:val="000C3537"/>
    <w:rsid w:val="001A7837"/>
    <w:rsid w:val="002D1AF8"/>
    <w:rsid w:val="00670CF1"/>
    <w:rsid w:val="00784F8C"/>
    <w:rsid w:val="00CF7181"/>
    <w:rsid w:val="00D4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837"/>
  </w:style>
  <w:style w:type="paragraph" w:styleId="a6">
    <w:name w:val="footer"/>
    <w:basedOn w:val="a"/>
    <w:link w:val="a7"/>
    <w:uiPriority w:val="99"/>
    <w:unhideWhenUsed/>
    <w:rsid w:val="001A7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837"/>
  </w:style>
  <w:style w:type="paragraph" w:styleId="a6">
    <w:name w:val="footer"/>
    <w:basedOn w:val="a"/>
    <w:link w:val="a7"/>
    <w:uiPriority w:val="99"/>
    <w:unhideWhenUsed/>
    <w:rsid w:val="001A7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70719613</Template>
  <TotalTime>48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Tahara Ai</dc:creator>
  <cp:lastModifiedBy>Tahara Ai</cp:lastModifiedBy>
  <cp:revision>2</cp:revision>
  <cp:lastPrinted>2019-09-13T09:02:00Z</cp:lastPrinted>
  <dcterms:created xsi:type="dcterms:W3CDTF">2019-09-13T06:25:00Z</dcterms:created>
  <dcterms:modified xsi:type="dcterms:W3CDTF">2019-09-13T09:07:00Z</dcterms:modified>
</cp:coreProperties>
</file>