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56" w:rsidRPr="001461CD" w:rsidRDefault="005E3E4E">
      <w:r w:rsidRPr="001461CD">
        <w:rPr>
          <w:rFonts w:hint="eastAsia"/>
        </w:rPr>
        <w:t>（様式１）</w:t>
      </w:r>
    </w:p>
    <w:p w:rsidR="005E3E4E" w:rsidRPr="001461CD" w:rsidRDefault="005E3E4E" w:rsidP="005E3E4E">
      <w:pPr>
        <w:wordWrap w:val="0"/>
        <w:jc w:val="right"/>
      </w:pPr>
      <w:r w:rsidRPr="001461CD">
        <w:rPr>
          <w:rFonts w:hint="eastAsia"/>
        </w:rPr>
        <w:t xml:space="preserve">　　年　　月　　日　</w:t>
      </w:r>
    </w:p>
    <w:p w:rsidR="005E3E4E" w:rsidRPr="001461CD" w:rsidRDefault="005E3E4E" w:rsidP="005E3E4E"/>
    <w:p w:rsidR="005E3E4E" w:rsidRPr="001461CD" w:rsidRDefault="005E3E4E" w:rsidP="005E3E4E">
      <w:pPr>
        <w:ind w:firstLineChars="100" w:firstLine="240"/>
      </w:pPr>
      <w:r w:rsidRPr="001461CD">
        <w:rPr>
          <w:rFonts w:hint="eastAsia"/>
        </w:rPr>
        <w:t>廿日市市長　様</w:t>
      </w:r>
    </w:p>
    <w:p w:rsidR="005E3E4E" w:rsidRPr="001461CD" w:rsidRDefault="005E3E4E" w:rsidP="005E3E4E"/>
    <w:p w:rsidR="00D917B9" w:rsidRPr="001461CD" w:rsidRDefault="00E8093E" w:rsidP="00E8093E">
      <w:pPr>
        <w:ind w:firstLineChars="700" w:firstLine="1680"/>
      </w:pPr>
      <w:r w:rsidRPr="001461CD">
        <w:rPr>
          <w:rFonts w:hint="eastAsia"/>
          <w:kern w:val="0"/>
        </w:rPr>
        <w:t>（代表企業）</w:t>
      </w:r>
      <w:r w:rsidR="005E3E4E" w:rsidRPr="001461CD">
        <w:rPr>
          <w:rFonts w:hint="eastAsia"/>
          <w:spacing w:val="180"/>
          <w:kern w:val="0"/>
          <w:fitText w:val="1440" w:id="1194473984"/>
        </w:rPr>
        <w:t>所在</w:t>
      </w:r>
      <w:r w:rsidR="005E3E4E" w:rsidRPr="001461CD">
        <w:rPr>
          <w:rFonts w:hint="eastAsia"/>
          <w:kern w:val="0"/>
          <w:fitText w:val="1440" w:id="1194473984"/>
        </w:rPr>
        <w:t>地</w:t>
      </w:r>
    </w:p>
    <w:p w:rsidR="00D917B9" w:rsidRPr="001461CD" w:rsidRDefault="00D917B9" w:rsidP="00D917B9">
      <w:pPr>
        <w:ind w:leftChars="1300" w:left="3120"/>
      </w:pPr>
      <w:r w:rsidRPr="001461CD">
        <w:rPr>
          <w:rFonts w:hint="eastAsia"/>
        </w:rPr>
        <w:t>商号又は名称</w:t>
      </w:r>
    </w:p>
    <w:p w:rsidR="005E3E4E" w:rsidRPr="001461CD" w:rsidRDefault="005E3E4E" w:rsidP="00D917B9">
      <w:pPr>
        <w:ind w:leftChars="1300" w:left="3120"/>
      </w:pPr>
      <w:r w:rsidRPr="001461CD">
        <w:rPr>
          <w:rFonts w:hint="eastAsia"/>
        </w:rPr>
        <w:t>代表者</w:t>
      </w:r>
      <w:r w:rsidR="00D917B9" w:rsidRPr="001461CD">
        <w:rPr>
          <w:rFonts w:hint="eastAsia"/>
        </w:rPr>
        <w:t>職</w:t>
      </w:r>
      <w:r w:rsidRPr="001461CD">
        <w:rPr>
          <w:rFonts w:hint="eastAsia"/>
        </w:rPr>
        <w:t>氏名　　　　　  　　　　　　　　　印</w:t>
      </w:r>
    </w:p>
    <w:p w:rsidR="00E8093E" w:rsidRPr="001461CD" w:rsidRDefault="00E8093E" w:rsidP="005A14BE">
      <w:pPr>
        <w:ind w:firstLineChars="550" w:firstLine="1650"/>
      </w:pPr>
      <w:r w:rsidRPr="001461CD">
        <w:rPr>
          <w:rFonts w:hint="eastAsia"/>
          <w:spacing w:val="30"/>
          <w:kern w:val="0"/>
          <w:fitText w:val="1440" w:id="1982574336"/>
        </w:rPr>
        <w:t>（構成員</w:t>
      </w:r>
      <w:r w:rsidRPr="001461CD">
        <w:rPr>
          <w:rFonts w:hint="eastAsia"/>
          <w:kern w:val="0"/>
          <w:fitText w:val="1440" w:id="1982574336"/>
        </w:rPr>
        <w:t>）</w:t>
      </w:r>
      <w:r w:rsidRPr="001461CD">
        <w:rPr>
          <w:rFonts w:hint="eastAsia"/>
          <w:spacing w:val="180"/>
          <w:kern w:val="0"/>
          <w:fitText w:val="1440" w:id="1982573056"/>
        </w:rPr>
        <w:t>所在</w:t>
      </w:r>
      <w:r w:rsidRPr="001461CD">
        <w:rPr>
          <w:rFonts w:hint="eastAsia"/>
          <w:kern w:val="0"/>
          <w:fitText w:val="1440" w:id="1982573056"/>
        </w:rPr>
        <w:t>地</w:t>
      </w:r>
    </w:p>
    <w:p w:rsidR="00E8093E" w:rsidRPr="001461CD" w:rsidRDefault="00E8093E" w:rsidP="00E8093E">
      <w:pPr>
        <w:ind w:leftChars="1300" w:left="3120"/>
      </w:pPr>
      <w:r w:rsidRPr="001461CD">
        <w:rPr>
          <w:rFonts w:hint="eastAsia"/>
        </w:rPr>
        <w:t>商号又は名称</w:t>
      </w:r>
    </w:p>
    <w:p w:rsidR="00E8093E" w:rsidRPr="001461CD" w:rsidRDefault="00E8093E" w:rsidP="00E8093E">
      <w:pPr>
        <w:ind w:leftChars="1300" w:left="3120"/>
      </w:pPr>
      <w:r w:rsidRPr="001461CD">
        <w:rPr>
          <w:rFonts w:hint="eastAsia"/>
        </w:rPr>
        <w:t>代表者職氏名　　　　　  　　　　　　　　　印</w:t>
      </w:r>
    </w:p>
    <w:p w:rsidR="005E3E4E" w:rsidRPr="001461CD" w:rsidRDefault="005E3E4E" w:rsidP="005E3E4E"/>
    <w:p w:rsidR="005E3E4E" w:rsidRPr="001461CD" w:rsidRDefault="005E3E4E" w:rsidP="005E3E4E"/>
    <w:p w:rsidR="005E3E4E" w:rsidRPr="001461CD" w:rsidRDefault="005E3E4E" w:rsidP="005E3E4E">
      <w:pPr>
        <w:jc w:val="center"/>
      </w:pPr>
      <w:r w:rsidRPr="001461CD">
        <w:rPr>
          <w:rFonts w:hint="eastAsia"/>
        </w:rPr>
        <w:t>参加申込書兼誓約書</w:t>
      </w:r>
    </w:p>
    <w:p w:rsidR="005E3E4E" w:rsidRPr="001461CD" w:rsidRDefault="005E3E4E" w:rsidP="005E3E4E"/>
    <w:p w:rsidR="005E3E4E" w:rsidRPr="001461CD" w:rsidRDefault="005E3E4E" w:rsidP="005E3E4E"/>
    <w:p w:rsidR="005E3E4E" w:rsidRPr="001461CD" w:rsidRDefault="005E3E4E" w:rsidP="005E3E4E">
      <w:pPr>
        <w:ind w:firstLineChars="100" w:firstLine="240"/>
      </w:pPr>
      <w:r w:rsidRPr="001461CD">
        <w:rPr>
          <w:rFonts w:hint="eastAsia"/>
        </w:rPr>
        <w:t>「</w:t>
      </w:r>
      <w:r w:rsidRPr="001461CD">
        <w:rPr>
          <w:rFonts w:hAnsiTheme="minorEastAsia" w:hint="eastAsia"/>
        </w:rPr>
        <w:t>廿日市市</w:t>
      </w:r>
      <w:r w:rsidR="00B249CB" w:rsidRPr="001461CD">
        <w:rPr>
          <w:rFonts w:hAnsiTheme="minorEastAsia" w:hint="eastAsia"/>
        </w:rPr>
        <w:t>公共</w:t>
      </w:r>
      <w:r w:rsidRPr="001461CD">
        <w:rPr>
          <w:rFonts w:hAnsiTheme="minorEastAsia" w:hint="eastAsia"/>
        </w:rPr>
        <w:t>施設包括管理業務委託</w:t>
      </w:r>
      <w:r w:rsidRPr="001461CD">
        <w:rPr>
          <w:rFonts w:hint="eastAsia"/>
        </w:rPr>
        <w:t>」に係る</w:t>
      </w:r>
      <w:r w:rsidR="00602F70" w:rsidRPr="001461CD">
        <w:rPr>
          <w:rFonts w:hint="eastAsia"/>
        </w:rPr>
        <w:t>プロポーザル</w:t>
      </w:r>
      <w:r w:rsidRPr="001461CD">
        <w:rPr>
          <w:rFonts w:hint="eastAsia"/>
        </w:rPr>
        <w:t>について、本申込書及び添付書類の提出により参加を申し込みます。</w:t>
      </w:r>
    </w:p>
    <w:p w:rsidR="005E3E4E" w:rsidRPr="001461CD" w:rsidRDefault="00602F70" w:rsidP="005E3E4E">
      <w:pPr>
        <w:ind w:firstLineChars="100" w:firstLine="240"/>
      </w:pPr>
      <w:r w:rsidRPr="001461CD">
        <w:rPr>
          <w:rFonts w:hint="eastAsia"/>
        </w:rPr>
        <w:t>なお、本申込書及び添付書類の記載事項は事実と相違ないこと及び</w:t>
      </w:r>
      <w:r w:rsidR="005E3E4E" w:rsidRPr="001461CD">
        <w:rPr>
          <w:rFonts w:hint="eastAsia"/>
        </w:rPr>
        <w:t>当社が「</w:t>
      </w:r>
      <w:r w:rsidR="005E3E4E" w:rsidRPr="001461CD">
        <w:rPr>
          <w:rFonts w:hAnsiTheme="minorEastAsia" w:hint="eastAsia"/>
        </w:rPr>
        <w:t>廿日市市</w:t>
      </w:r>
      <w:r w:rsidR="00B249CB" w:rsidRPr="001461CD">
        <w:rPr>
          <w:rFonts w:hAnsiTheme="minorEastAsia" w:hint="eastAsia"/>
        </w:rPr>
        <w:t>公共</w:t>
      </w:r>
      <w:r w:rsidR="005E3E4E" w:rsidRPr="001461CD">
        <w:rPr>
          <w:rFonts w:hAnsiTheme="minorEastAsia" w:hint="eastAsia"/>
        </w:rPr>
        <w:t>施設包括管理業務委託プロポーザル実施要領</w:t>
      </w:r>
      <w:r w:rsidR="00703C76">
        <w:rPr>
          <w:rFonts w:hAnsiTheme="minorEastAsia" w:hint="eastAsia"/>
        </w:rPr>
        <w:t xml:space="preserve">　</w:t>
      </w:r>
      <w:r w:rsidR="005E3E4E" w:rsidRPr="001461CD">
        <w:rPr>
          <w:rFonts w:hAnsiTheme="minorEastAsia" w:hint="eastAsia"/>
        </w:rPr>
        <w:t>３</w:t>
      </w:r>
      <w:r w:rsidR="00703C76">
        <w:rPr>
          <w:rFonts w:hAnsiTheme="minorEastAsia" w:hint="eastAsia"/>
        </w:rPr>
        <w:t xml:space="preserve">　</w:t>
      </w:r>
      <w:r w:rsidR="005E3E4E" w:rsidRPr="001461CD">
        <w:rPr>
          <w:rFonts w:hint="eastAsia"/>
        </w:rPr>
        <w:t>参加条件」の要件を全て満たしていることを誓約いたします。</w:t>
      </w:r>
    </w:p>
    <w:p w:rsidR="005E3E4E" w:rsidRPr="001461CD" w:rsidRDefault="005E3E4E" w:rsidP="005E3E4E"/>
    <w:p w:rsidR="005E3E4E" w:rsidRPr="001461CD" w:rsidRDefault="005E3E4E" w:rsidP="005E3E4E"/>
    <w:p w:rsidR="00602F70" w:rsidRPr="001461CD" w:rsidRDefault="00602F70" w:rsidP="005E3E4E"/>
    <w:p w:rsidR="005E3E4E" w:rsidRPr="001461CD" w:rsidRDefault="005E3E4E" w:rsidP="005E3E4E"/>
    <w:p w:rsidR="005E3E4E" w:rsidRPr="001461CD" w:rsidRDefault="005E3E4E" w:rsidP="005E3E4E"/>
    <w:p w:rsidR="005E3E4E" w:rsidRPr="001461CD" w:rsidRDefault="005E3E4E" w:rsidP="005E3E4E">
      <w:pPr>
        <w:ind w:leftChars="1400" w:left="3360"/>
      </w:pPr>
      <w:r w:rsidRPr="001461CD">
        <w:rPr>
          <w:rFonts w:hint="eastAsia"/>
        </w:rPr>
        <w:t>【連絡担当者】</w:t>
      </w:r>
    </w:p>
    <w:p w:rsidR="005E3E4E" w:rsidRPr="001461CD" w:rsidRDefault="005E3E4E" w:rsidP="005E3E4E">
      <w:pPr>
        <w:ind w:leftChars="1400" w:left="3360" w:firstLineChars="100" w:firstLine="240"/>
      </w:pPr>
      <w:r w:rsidRPr="001461CD">
        <w:rPr>
          <w:rFonts w:hint="eastAsia"/>
        </w:rPr>
        <w:t xml:space="preserve">所属・職名　　　　　　　　　　　　　</w:t>
      </w:r>
    </w:p>
    <w:p w:rsidR="005E3E4E" w:rsidRPr="001461CD" w:rsidRDefault="005E3E4E" w:rsidP="005E3E4E">
      <w:pPr>
        <w:ind w:leftChars="1400" w:left="3360" w:firstLineChars="100" w:firstLine="240"/>
      </w:pPr>
      <w:r w:rsidRPr="001461CD">
        <w:rPr>
          <w:rFonts w:hint="eastAsia"/>
        </w:rPr>
        <w:t xml:space="preserve">氏名　　　　　　　　　　　　　　　　</w:t>
      </w:r>
    </w:p>
    <w:p w:rsidR="005E3E4E" w:rsidRPr="001461CD" w:rsidRDefault="005E3E4E" w:rsidP="005E3E4E">
      <w:pPr>
        <w:ind w:leftChars="1400" w:left="3360" w:firstLineChars="100" w:firstLine="240"/>
      </w:pPr>
      <w:r w:rsidRPr="001461CD">
        <w:rPr>
          <w:rFonts w:hint="eastAsia"/>
        </w:rPr>
        <w:t xml:space="preserve">電話　　　　　　　　　　　　　　　　</w:t>
      </w:r>
    </w:p>
    <w:p w:rsidR="005E3E4E" w:rsidRPr="001461CD" w:rsidRDefault="005E3E4E" w:rsidP="005E3E4E">
      <w:pPr>
        <w:ind w:leftChars="1400" w:left="3360" w:firstLineChars="100" w:firstLine="240"/>
      </w:pPr>
      <w:r w:rsidRPr="001461CD">
        <w:rPr>
          <w:rFonts w:hint="eastAsia"/>
        </w:rPr>
        <w:t xml:space="preserve">FAX　　　　　　　　　　　　　　　 　</w:t>
      </w:r>
    </w:p>
    <w:p w:rsidR="005E3E4E" w:rsidRPr="001461CD" w:rsidRDefault="005E3E4E" w:rsidP="005E3E4E">
      <w:pPr>
        <w:ind w:leftChars="1400" w:left="3360" w:firstLineChars="100" w:firstLine="240"/>
      </w:pPr>
      <w:r w:rsidRPr="001461CD">
        <w:rPr>
          <w:rFonts w:hint="eastAsia"/>
        </w:rPr>
        <w:t xml:space="preserve">E-mail　　　　　　　　　　　　　　　</w:t>
      </w:r>
    </w:p>
    <w:p w:rsidR="00602F70" w:rsidRDefault="00602F70" w:rsidP="00602F70">
      <w:pPr>
        <w:ind w:left="564" w:right="-10" w:hangingChars="235" w:hanging="564"/>
        <w:rPr>
          <w:rFonts w:ascii="ＭＳ 明朝" w:eastAsia="ＭＳ 明朝" w:hAnsi="ＭＳ 明朝"/>
          <w:kern w:val="0"/>
        </w:rPr>
      </w:pPr>
    </w:p>
    <w:p w:rsidR="00703C76" w:rsidRPr="001461CD" w:rsidRDefault="00703C76" w:rsidP="00602F70">
      <w:pPr>
        <w:ind w:left="564" w:right="-10" w:hangingChars="235" w:hanging="564"/>
        <w:rPr>
          <w:rFonts w:ascii="ＭＳ 明朝" w:eastAsia="ＭＳ 明朝" w:hAnsi="ＭＳ 明朝"/>
          <w:kern w:val="0"/>
        </w:rPr>
      </w:pPr>
    </w:p>
    <w:p w:rsidR="00602F70" w:rsidRPr="00E85083" w:rsidRDefault="00602F70" w:rsidP="00E85083">
      <w:pPr>
        <w:ind w:left="376" w:right="-10" w:hangingChars="235" w:hanging="376"/>
        <w:rPr>
          <w:rFonts w:ascii="ＭＳ 明朝" w:eastAsia="ＭＳ 明朝" w:hAnsi="ＭＳ 明朝"/>
          <w:strike/>
          <w:kern w:val="0"/>
          <w:sz w:val="16"/>
          <w:szCs w:val="24"/>
        </w:rPr>
      </w:pPr>
      <w:r w:rsidRPr="00E85083">
        <w:rPr>
          <w:rFonts w:ascii="ＭＳ 明朝" w:eastAsia="ＭＳ 明朝" w:hAnsi="ＭＳ 明朝" w:hint="eastAsia"/>
          <w:kern w:val="0"/>
          <w:sz w:val="16"/>
        </w:rPr>
        <w:t>《添付する関係書類》</w:t>
      </w:r>
      <w:r w:rsidR="000047D5" w:rsidRPr="00E85083">
        <w:rPr>
          <w:rFonts w:ascii="ＭＳ 明朝" w:eastAsia="ＭＳ 明朝" w:hAnsi="ＭＳ 明朝" w:hint="eastAsia"/>
          <w:kern w:val="0"/>
          <w:sz w:val="16"/>
        </w:rPr>
        <w:t>※グループ全員の書類</w:t>
      </w:r>
    </w:p>
    <w:p w:rsidR="00602F70" w:rsidRPr="00C77544" w:rsidRDefault="00602F70" w:rsidP="00C77544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16"/>
          <w:szCs w:val="24"/>
        </w:rPr>
      </w:pPr>
      <w:r w:rsidRPr="00C77544">
        <w:rPr>
          <w:rFonts w:ascii="ＭＳ 明朝" w:eastAsia="ＭＳ 明朝" w:hAnsi="ＭＳ 明朝" w:hint="eastAsia"/>
          <w:sz w:val="16"/>
          <w:szCs w:val="24"/>
        </w:rPr>
        <w:t>業務実績書</w:t>
      </w:r>
    </w:p>
    <w:p w:rsidR="00602F70" w:rsidRPr="005F1CC5" w:rsidRDefault="00602F70" w:rsidP="005F1CC5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16"/>
          <w:szCs w:val="24"/>
        </w:rPr>
      </w:pPr>
      <w:r w:rsidRPr="005F1CC5">
        <w:rPr>
          <w:rFonts w:ascii="ＭＳ 明朝" w:eastAsia="ＭＳ 明朝" w:hAnsi="ＭＳ 明朝" w:hint="eastAsia"/>
          <w:sz w:val="16"/>
          <w:szCs w:val="24"/>
        </w:rPr>
        <w:t>財務書類</w:t>
      </w:r>
      <w:r w:rsidR="0069042F" w:rsidRPr="005F1CC5">
        <w:rPr>
          <w:rFonts w:ascii="ＭＳ 明朝" w:eastAsia="ＭＳ 明朝" w:hAnsi="ＭＳ 明朝" w:hint="eastAsia"/>
          <w:sz w:val="16"/>
          <w:szCs w:val="24"/>
        </w:rPr>
        <w:t>（賃借対照表、損益計算書、株主資本等変動計算書、個別注記表</w:t>
      </w:r>
      <w:bookmarkStart w:id="0" w:name="_GoBack"/>
      <w:bookmarkEnd w:id="0"/>
      <w:r w:rsidR="005F1CC5" w:rsidRPr="00E85083">
        <w:rPr>
          <w:rFonts w:ascii="ＭＳ 明朝" w:eastAsia="ＭＳ 明朝" w:hAnsi="ＭＳ 明朝" w:hint="eastAsia"/>
          <w:sz w:val="16"/>
          <w:szCs w:val="24"/>
        </w:rPr>
        <w:t>、キャッシュフロー計算書（作成していない場合は不要）</w:t>
      </w:r>
      <w:r w:rsidR="0069042F" w:rsidRPr="005F1CC5">
        <w:rPr>
          <w:rFonts w:ascii="ＭＳ 明朝" w:eastAsia="ＭＳ 明朝" w:hAnsi="ＭＳ 明朝" w:hint="eastAsia"/>
          <w:sz w:val="16"/>
          <w:szCs w:val="24"/>
        </w:rPr>
        <w:t>）</w:t>
      </w:r>
      <w:r w:rsidRPr="005F1CC5">
        <w:rPr>
          <w:rFonts w:ascii="ＭＳ 明朝" w:eastAsia="ＭＳ 明朝" w:hAnsi="ＭＳ 明朝" w:hint="eastAsia"/>
          <w:sz w:val="16"/>
          <w:szCs w:val="24"/>
        </w:rPr>
        <w:t>、納税証明書（本市の競争入札参加資格を有する場合は、提出不要）</w:t>
      </w:r>
    </w:p>
    <w:sectPr w:rsidR="00602F70" w:rsidRPr="005F1CC5" w:rsidSect="005E3E4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70" w:rsidRDefault="00602F70" w:rsidP="00602F70">
      <w:r>
        <w:separator/>
      </w:r>
    </w:p>
  </w:endnote>
  <w:endnote w:type="continuationSeparator" w:id="0">
    <w:p w:rsidR="00602F70" w:rsidRDefault="00602F70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70" w:rsidRDefault="00602F70" w:rsidP="00602F70">
      <w:r>
        <w:separator/>
      </w:r>
    </w:p>
  </w:footnote>
  <w:footnote w:type="continuationSeparator" w:id="0">
    <w:p w:rsidR="00602F70" w:rsidRDefault="00602F70" w:rsidP="0060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F2A"/>
    <w:multiLevelType w:val="hybridMultilevel"/>
    <w:tmpl w:val="14EC03CE"/>
    <w:lvl w:ilvl="0" w:tplc="755A7A9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>
    <w:nsid w:val="536A5B5C"/>
    <w:multiLevelType w:val="hybridMultilevel"/>
    <w:tmpl w:val="69F697C0"/>
    <w:lvl w:ilvl="0" w:tplc="F670C634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7DDB7B76"/>
    <w:multiLevelType w:val="hybridMultilevel"/>
    <w:tmpl w:val="CE6C8FAE"/>
    <w:lvl w:ilvl="0" w:tplc="10142B2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4E"/>
    <w:rsid w:val="000047D5"/>
    <w:rsid w:val="001461CD"/>
    <w:rsid w:val="001D0789"/>
    <w:rsid w:val="00255559"/>
    <w:rsid w:val="005A14BE"/>
    <w:rsid w:val="005E3E4E"/>
    <w:rsid w:val="005F1CC5"/>
    <w:rsid w:val="00602F70"/>
    <w:rsid w:val="0069042F"/>
    <w:rsid w:val="00703C76"/>
    <w:rsid w:val="00717F0C"/>
    <w:rsid w:val="007C062D"/>
    <w:rsid w:val="009A1539"/>
    <w:rsid w:val="00A61B6A"/>
    <w:rsid w:val="00A73118"/>
    <w:rsid w:val="00A75E5A"/>
    <w:rsid w:val="00B249CB"/>
    <w:rsid w:val="00B406B7"/>
    <w:rsid w:val="00C77544"/>
    <w:rsid w:val="00CA5498"/>
    <w:rsid w:val="00CE6B0F"/>
    <w:rsid w:val="00D917B9"/>
    <w:rsid w:val="00E8093E"/>
    <w:rsid w:val="00E85083"/>
    <w:rsid w:val="00E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703C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703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9B45-0DD1-4ED9-8D8E-945ECCCC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7855CFAB</Template>
  <TotalTime>64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2016-07-06T00:26:00Z</cp:lastPrinted>
  <dcterms:created xsi:type="dcterms:W3CDTF">2016-06-03T00:31:00Z</dcterms:created>
  <dcterms:modified xsi:type="dcterms:W3CDTF">2019-07-18T11:40:00Z</dcterms:modified>
</cp:coreProperties>
</file>