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D4F8C" w14:textId="77777777" w:rsidR="0060352D" w:rsidRPr="0060352D" w:rsidRDefault="0060352D" w:rsidP="0060352D">
      <w:pPr>
        <w:jc w:val="right"/>
      </w:pPr>
      <w:r w:rsidRPr="0060352D">
        <w:rPr>
          <w:rFonts w:hint="eastAsia"/>
        </w:rPr>
        <w:t>令和元年　　月　　日</w:t>
      </w:r>
    </w:p>
    <w:p w14:paraId="0EFC4889" w14:textId="77777777" w:rsidR="008D05A1" w:rsidRDefault="008D05A1" w:rsidP="008D05A1">
      <w:pPr>
        <w:jc w:val="center"/>
        <w:rPr>
          <w:rFonts w:eastAsia="ＭＳ ゴシック"/>
          <w:sz w:val="22"/>
          <w:szCs w:val="22"/>
        </w:rPr>
      </w:pPr>
    </w:p>
    <w:p w14:paraId="740CA886" w14:textId="1CF6F4BE" w:rsidR="008D05A1" w:rsidRPr="008D05A1" w:rsidRDefault="00D47AE7" w:rsidP="008D05A1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実施方針に関する説明会</w:t>
      </w:r>
      <w:r w:rsidR="00A52A85">
        <w:rPr>
          <w:rFonts w:eastAsia="ＭＳ ゴシック" w:hint="eastAsia"/>
          <w:sz w:val="22"/>
          <w:szCs w:val="22"/>
        </w:rPr>
        <w:t xml:space="preserve">　</w:t>
      </w:r>
      <w:r w:rsidR="008D05A1" w:rsidRPr="008D05A1">
        <w:rPr>
          <w:rFonts w:eastAsia="ＭＳ ゴシック" w:hint="eastAsia"/>
          <w:sz w:val="22"/>
          <w:szCs w:val="22"/>
        </w:rPr>
        <w:t>参加申込書</w:t>
      </w:r>
    </w:p>
    <w:p w14:paraId="66E19209" w14:textId="77777777" w:rsidR="0060352D" w:rsidRPr="00A52A85" w:rsidRDefault="0060352D" w:rsidP="00D47AE7">
      <w:pPr>
        <w:jc w:val="center"/>
      </w:pPr>
    </w:p>
    <w:p w14:paraId="68A3A088" w14:textId="77777777" w:rsidR="00D47AE7" w:rsidRPr="00CF05A7" w:rsidRDefault="00D47AE7" w:rsidP="00D47AE7">
      <w:pPr>
        <w:jc w:val="center"/>
      </w:pPr>
    </w:p>
    <w:p w14:paraId="33A8573B" w14:textId="0DD96FF4" w:rsidR="008D05A1" w:rsidRPr="00E56D34" w:rsidRDefault="008D05A1" w:rsidP="008D05A1">
      <w:pPr>
        <w:ind w:firstLineChars="100" w:firstLine="212"/>
      </w:pPr>
      <w:r>
        <w:rPr>
          <w:rFonts w:hint="eastAsia"/>
        </w:rPr>
        <w:t>廿日市市筏津地区公共施設再編</w:t>
      </w:r>
      <w:r w:rsidR="0060352D" w:rsidRPr="0060352D">
        <w:rPr>
          <w:rFonts w:hint="eastAsia"/>
        </w:rPr>
        <w:t>事業</w:t>
      </w:r>
      <w:r w:rsidR="00ED1A24">
        <w:rPr>
          <w:rFonts w:hint="eastAsia"/>
        </w:rPr>
        <w:t xml:space="preserve">　実施方針</w:t>
      </w:r>
      <w:r w:rsidR="00D47AE7">
        <w:rPr>
          <w:rFonts w:hint="eastAsia"/>
        </w:rPr>
        <w:t>に関する説明会</w:t>
      </w:r>
      <w:r w:rsidR="0060352D" w:rsidRPr="0060352D">
        <w:rPr>
          <w:rFonts w:hint="eastAsia"/>
        </w:rPr>
        <w:t>に関して</w:t>
      </w:r>
      <w:r w:rsidR="0060352D" w:rsidRPr="0060352D">
        <w:t>、次のとおり</w:t>
      </w:r>
      <w:r w:rsidR="0060352D" w:rsidRPr="0060352D">
        <w:rPr>
          <w:rFonts w:hint="eastAsia"/>
        </w:rPr>
        <w:t>参加を申し込みます</w:t>
      </w:r>
      <w:r w:rsidR="0060352D" w:rsidRPr="0060352D">
        <w:t>。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3685"/>
      </w:tblGrid>
      <w:tr w:rsidR="008D05A1" w:rsidRPr="00E56D34" w14:paraId="1E66F8B2" w14:textId="77777777" w:rsidTr="008D1F83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72EE6" w14:textId="77777777" w:rsidR="008D05A1" w:rsidRPr="00E56D34" w:rsidRDefault="008D05A1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事業者</w:t>
            </w:r>
            <w:r w:rsidRPr="00E56D34">
              <w:rPr>
                <w:rFonts w:hint="eastAsia"/>
              </w:rPr>
              <w:t>名称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F1DCC" w14:textId="77777777" w:rsidR="008D05A1" w:rsidRPr="00E56D3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  <w:tr w:rsidR="008D1F83" w:rsidRPr="00E56D34" w14:paraId="7867552D" w14:textId="77777777" w:rsidTr="008D1F83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F0715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  <w:r>
              <w:rPr>
                <w:rFonts w:hint="eastAsia"/>
              </w:rPr>
              <w:t>ご</w:t>
            </w:r>
            <w:r w:rsidRPr="00E36426">
              <w:rPr>
                <w:rFonts w:hint="eastAsia"/>
              </w:rPr>
              <w:t>出席者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748056" w14:textId="77777777" w:rsidR="008D1F83" w:rsidRPr="00E56D34" w:rsidRDefault="008D1F83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6C4386" w14:textId="77777777" w:rsidR="008D1F83" w:rsidRPr="00E56D34" w:rsidRDefault="008D1F83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ご氏名</w:t>
            </w:r>
          </w:p>
        </w:tc>
      </w:tr>
      <w:tr w:rsidR="008D1F83" w:rsidRPr="00E56D34" w14:paraId="5033ECC8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3B95F6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70D973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52D14B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393C9D78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0F99E2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F10F8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CADAE7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2988B8F4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1DE5B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FEBB23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5DFB91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47F30C66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C22DB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5C0098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8F6A6F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190A997C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F8A6F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04F2D6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E4DD4C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317743B5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AEDA9A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EC475A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A0750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0DCDE891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6D40B5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15B65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C2394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05A1" w:rsidRPr="00E56D34" w14:paraId="5900B714" w14:textId="77777777" w:rsidTr="008D1F83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5FC9A2" w14:textId="77777777" w:rsidR="008D05A1" w:rsidRDefault="008D05A1" w:rsidP="00926ED1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ご担当者</w:t>
            </w:r>
            <w:r>
              <w:rPr>
                <w:rFonts w:hint="eastAsia"/>
              </w:rPr>
              <w:t>様</w:t>
            </w:r>
          </w:p>
          <w:p w14:paraId="08C72638" w14:textId="77777777" w:rsidR="008D05A1" w:rsidRPr="00E36426" w:rsidRDefault="008D05A1" w:rsidP="00926ED1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部署・氏名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1E811" w14:textId="77777777" w:rsidR="008D05A1" w:rsidRPr="00E56D3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  <w:tr w:rsidR="008D05A1" w:rsidRPr="00E56D34" w14:paraId="4781AA36" w14:textId="77777777" w:rsidTr="008D1F83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7C717B" w14:textId="77777777" w:rsidR="008D05A1" w:rsidRPr="00E56D34" w:rsidRDefault="008D05A1" w:rsidP="00926ED1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A2EC9" w14:textId="77777777" w:rsidR="008D05A1" w:rsidRPr="0065306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  <w:tr w:rsidR="008D05A1" w:rsidRPr="00E56D34" w14:paraId="2F2A1954" w14:textId="77777777" w:rsidTr="008D1F83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6BC79C" w14:textId="77777777" w:rsidR="008D05A1" w:rsidRPr="00E56D34" w:rsidRDefault="008D05A1" w:rsidP="00926ED1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9E63" w14:textId="77777777" w:rsidR="008D05A1" w:rsidRPr="0065306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  <w:tr w:rsidR="008D05A1" w:rsidRPr="00E56D34" w14:paraId="096ADDC7" w14:textId="77777777" w:rsidTr="008D1F83">
        <w:trPr>
          <w:trHeight w:val="16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A6B6D" w14:textId="77777777" w:rsidR="008D05A1" w:rsidRPr="00E56D34" w:rsidRDefault="008D05A1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83279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5ED55227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38BD884C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5A229530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7BC23A82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654B98E4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203552D9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38B81783" w14:textId="77777777" w:rsidR="008D05A1" w:rsidRPr="0065306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</w:tbl>
    <w:p w14:paraId="5AD32335" w14:textId="5FF5CEFF" w:rsidR="008D05A1" w:rsidRDefault="00D47AE7" w:rsidP="0060352D">
      <w:pPr>
        <w:widowControl/>
        <w:jc w:val="left"/>
      </w:pPr>
      <w:r>
        <w:rPr>
          <w:rFonts w:asciiTheme="minorEastAsia" w:eastAsiaTheme="minorEastAsia" w:hAnsiTheme="minorEastAsia" w:hint="eastAsia"/>
        </w:rPr>
        <w:t>※　Ｅメールで提出してください。</w:t>
      </w:r>
    </w:p>
    <w:p w14:paraId="008D6819" w14:textId="77777777" w:rsidR="00460FAF" w:rsidRDefault="00460FAF" w:rsidP="0060352D">
      <w:pPr>
        <w:widowControl/>
        <w:jc w:val="left"/>
      </w:pPr>
    </w:p>
    <w:p w14:paraId="4BDF3F21" w14:textId="77777777" w:rsidR="00460FAF" w:rsidRDefault="00460FAF" w:rsidP="0060352D">
      <w:pPr>
        <w:widowControl/>
        <w:jc w:val="left"/>
      </w:pPr>
    </w:p>
    <w:p w14:paraId="4E85A9BC" w14:textId="77777777" w:rsidR="00460FAF" w:rsidRDefault="00460FAF" w:rsidP="0060352D">
      <w:pPr>
        <w:widowControl/>
        <w:jc w:val="left"/>
        <w:sectPr w:rsidR="00460FAF" w:rsidSect="00765D62">
          <w:headerReference w:type="default" r:id="rId9"/>
          <w:pgSz w:w="11906" w:h="16838" w:code="9"/>
          <w:pgMar w:top="1440" w:right="1077" w:bottom="1440" w:left="1077" w:header="851" w:footer="992" w:gutter="0"/>
          <w:pgNumType w:start="1"/>
          <w:cols w:space="425"/>
          <w:docGrid w:type="linesAndChars" w:linePitch="360" w:charSpace="409"/>
        </w:sectPr>
      </w:pPr>
    </w:p>
    <w:p w14:paraId="7729AE4B" w14:textId="77777777" w:rsidR="00D47AE7" w:rsidRDefault="00D47AE7" w:rsidP="00D47AE7">
      <w:pPr>
        <w:jc w:val="right"/>
      </w:pPr>
      <w:r>
        <w:rPr>
          <w:rFonts w:hint="eastAsia"/>
        </w:rPr>
        <w:lastRenderedPageBreak/>
        <w:t>令和元年　　月　　日</w:t>
      </w:r>
    </w:p>
    <w:p w14:paraId="50019B91" w14:textId="77777777" w:rsidR="008D05A1" w:rsidRPr="008D05A1" w:rsidRDefault="008D05A1" w:rsidP="004532D0">
      <w:pPr>
        <w:jc w:val="center"/>
        <w:rPr>
          <w:rFonts w:eastAsia="ＭＳ ゴシック"/>
          <w:sz w:val="22"/>
          <w:szCs w:val="22"/>
        </w:rPr>
      </w:pPr>
    </w:p>
    <w:p w14:paraId="20732A41" w14:textId="34780FB6" w:rsidR="004532D0" w:rsidRPr="008D05A1" w:rsidRDefault="00A52A85" w:rsidP="004532D0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実施方針</w:t>
      </w:r>
      <w:r w:rsidR="004532D0" w:rsidRPr="008D05A1">
        <w:rPr>
          <w:rFonts w:eastAsia="ＭＳ ゴシック" w:hint="eastAsia"/>
          <w:sz w:val="22"/>
          <w:szCs w:val="22"/>
        </w:rPr>
        <w:t>に関する質問</w:t>
      </w:r>
      <w:r w:rsidR="008D05A1">
        <w:rPr>
          <w:rFonts w:eastAsia="ＭＳ ゴシック" w:hint="eastAsia"/>
          <w:sz w:val="22"/>
          <w:szCs w:val="22"/>
        </w:rPr>
        <w:t>疑義照会</w:t>
      </w:r>
      <w:r w:rsidR="004532D0" w:rsidRPr="008D05A1">
        <w:rPr>
          <w:rFonts w:eastAsia="ＭＳ ゴシック" w:hint="eastAsia"/>
          <w:sz w:val="22"/>
          <w:szCs w:val="22"/>
        </w:rPr>
        <w:t>書</w:t>
      </w:r>
    </w:p>
    <w:p w14:paraId="7D28C8E4" w14:textId="77777777" w:rsidR="004532D0" w:rsidRDefault="004532D0" w:rsidP="00D47AE7">
      <w:pPr>
        <w:jc w:val="center"/>
      </w:pPr>
    </w:p>
    <w:p w14:paraId="62300E5B" w14:textId="77777777" w:rsidR="00D47AE7" w:rsidRDefault="00D47AE7" w:rsidP="00D47AE7">
      <w:pPr>
        <w:jc w:val="center"/>
      </w:pPr>
    </w:p>
    <w:p w14:paraId="0399BDEE" w14:textId="57843371" w:rsidR="004532D0" w:rsidRDefault="00F17937" w:rsidP="008D05A1">
      <w:pPr>
        <w:ind w:firstLineChars="100" w:firstLine="212"/>
      </w:pPr>
      <w:r w:rsidRPr="00F17937">
        <w:rPr>
          <w:rFonts w:hint="eastAsia"/>
        </w:rPr>
        <w:t>廿日市市筏津地区公共施設再編整備事業</w:t>
      </w:r>
      <w:r w:rsidR="00C34F18">
        <w:rPr>
          <w:rFonts w:hint="eastAsia"/>
        </w:rPr>
        <w:t>の</w:t>
      </w:r>
      <w:r w:rsidR="00ED1A24">
        <w:t>実施方針</w:t>
      </w:r>
      <w:r w:rsidR="008D05A1">
        <w:t>について、次のとおり</w:t>
      </w:r>
      <w:r w:rsidR="008D05A1">
        <w:rPr>
          <w:rFonts w:hint="eastAsia"/>
        </w:rPr>
        <w:t>質疑</w:t>
      </w:r>
      <w:r w:rsidRPr="00F17937">
        <w:t>がありますので</w:t>
      </w:r>
      <w:r w:rsidR="008D05A1">
        <w:rPr>
          <w:rFonts w:hint="eastAsia"/>
        </w:rPr>
        <w:t>、</w:t>
      </w:r>
      <w:r w:rsidRPr="00F17937">
        <w:t>提出します。</w:t>
      </w:r>
    </w:p>
    <w:p w14:paraId="5FD112E2" w14:textId="77777777" w:rsidR="008D05A1" w:rsidRPr="00ED1A24" w:rsidRDefault="008D05A1" w:rsidP="008D05A1">
      <w:bookmarkStart w:id="0" w:name="_GoBack"/>
      <w:bookmarkEnd w:id="0"/>
    </w:p>
    <w:p w14:paraId="3C17FFBE" w14:textId="6B3FCD96" w:rsidR="004532D0" w:rsidRPr="008D05A1" w:rsidRDefault="004532D0" w:rsidP="004532D0">
      <w:pPr>
        <w:rPr>
          <w:rFonts w:asciiTheme="minorEastAsia" w:eastAsiaTheme="minorEastAsia" w:hAnsiTheme="minorEastAsia"/>
        </w:rPr>
      </w:pPr>
      <w:r w:rsidRPr="008D05A1">
        <w:rPr>
          <w:rFonts w:asciiTheme="minorEastAsia" w:eastAsiaTheme="minorEastAsia" w:hAnsiTheme="minorEastAsia" w:hint="eastAsia"/>
        </w:rPr>
        <w:t>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4599"/>
      </w:tblGrid>
      <w:tr w:rsidR="004532D0" w:rsidRPr="008D05A1" w14:paraId="346EA515" w14:textId="77777777" w:rsidTr="008D1F83"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BB0345" w14:textId="77777777" w:rsidR="004532D0" w:rsidRPr="008D05A1" w:rsidRDefault="004532D0" w:rsidP="00ED1A2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D05A1">
              <w:rPr>
                <w:rFonts w:asciiTheme="minorEastAsia" w:eastAsiaTheme="minorEastAsia" w:hAnsiTheme="minorEastAsia" w:hint="eastAsia"/>
              </w:rPr>
              <w:t>質問者名</w:t>
            </w:r>
          </w:p>
        </w:tc>
        <w:tc>
          <w:tcPr>
            <w:tcW w:w="80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47979CF" w14:textId="593A1D79" w:rsidR="004532D0" w:rsidRPr="008D05A1" w:rsidRDefault="008D05A1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（事業者</w:t>
            </w:r>
            <w:r w:rsidR="004532D0"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名）</w:t>
            </w:r>
          </w:p>
          <w:p w14:paraId="0342CAE7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532D0" w:rsidRPr="008D05A1" w14:paraId="5C72B41C" w14:textId="77777777" w:rsidTr="008D1F8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BFF412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9" w:type="dxa"/>
            <w:gridSpan w:val="2"/>
            <w:tcBorders>
              <w:right w:val="single" w:sz="12" w:space="0" w:color="auto"/>
            </w:tcBorders>
          </w:tcPr>
          <w:p w14:paraId="46030E10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（代表者）</w:t>
            </w:r>
          </w:p>
          <w:p w14:paraId="7E3F4623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07B50" w:rsidRPr="008D05A1" w14:paraId="64EADEDB" w14:textId="77777777" w:rsidTr="008D1F83">
        <w:tc>
          <w:tcPr>
            <w:tcW w:w="172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368CF4" w14:textId="54C020AB" w:rsidR="00C07B50" w:rsidRPr="008D05A1" w:rsidRDefault="00C07B50" w:rsidP="00ED1A2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D05A1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8019" w:type="dxa"/>
            <w:gridSpan w:val="2"/>
            <w:tcBorders>
              <w:right w:val="single" w:sz="12" w:space="0" w:color="auto"/>
            </w:tcBorders>
          </w:tcPr>
          <w:p w14:paraId="4E4E5CC6" w14:textId="77777777" w:rsidR="00C07B50" w:rsidRPr="008D05A1" w:rsidRDefault="00C07B5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（所属部署）</w:t>
            </w:r>
          </w:p>
          <w:p w14:paraId="54A8A5BB" w14:textId="772F9026" w:rsidR="00C07B50" w:rsidRPr="008D05A1" w:rsidRDefault="00C07B5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07B50" w:rsidRPr="008D05A1" w14:paraId="4F876DE7" w14:textId="77777777" w:rsidTr="008D1F8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F60C4" w14:textId="77777777" w:rsidR="00C07B50" w:rsidRPr="008D05A1" w:rsidRDefault="00C07B50" w:rsidP="00ED1A2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9" w:type="dxa"/>
            <w:gridSpan w:val="2"/>
            <w:tcBorders>
              <w:right w:val="single" w:sz="12" w:space="0" w:color="auto"/>
            </w:tcBorders>
          </w:tcPr>
          <w:p w14:paraId="027D38DD" w14:textId="77777777" w:rsidR="00C07B50" w:rsidRDefault="00C07B5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（担当者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65B0ED2B" w14:textId="18437368" w:rsidR="00C07B50" w:rsidRPr="008D05A1" w:rsidRDefault="00C07B5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532D0" w:rsidRPr="008D05A1" w14:paraId="67E693B7" w14:textId="77777777" w:rsidTr="008D1F8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174754A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9" w:type="dxa"/>
            <w:gridSpan w:val="2"/>
            <w:tcBorders>
              <w:right w:val="single" w:sz="12" w:space="0" w:color="auto"/>
            </w:tcBorders>
          </w:tcPr>
          <w:p w14:paraId="0BC469C8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（所在地）</w:t>
            </w:r>
            <w:r w:rsidRPr="008D05A1">
              <w:rPr>
                <w:rFonts w:asciiTheme="minorEastAsia" w:eastAsiaTheme="minorEastAsia" w:hAnsiTheme="minorEastAsia" w:hint="eastAsia"/>
              </w:rPr>
              <w:t>〒</w:t>
            </w:r>
          </w:p>
          <w:p w14:paraId="091AE597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532D0" w:rsidRPr="008D05A1" w14:paraId="6E643B59" w14:textId="77777777" w:rsidTr="008D1F8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BDC6B9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0" w:type="dxa"/>
          </w:tcPr>
          <w:p w14:paraId="727D689E" w14:textId="62EE2F54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47AE7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50236531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</w:tcPr>
          <w:p w14:paraId="78EDE2F0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（FAX）</w:t>
            </w:r>
          </w:p>
          <w:p w14:paraId="5927FEBB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532D0" w:rsidRPr="008D05A1" w14:paraId="0888ED67" w14:textId="77777777" w:rsidTr="008D1F83"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45C95C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E4A8400" w14:textId="51B590FE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47AE7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</w:t>
            </w:r>
            <w:r w:rsidRPr="008D05A1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5BB6A29B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08083AC6" w14:textId="77777777" w:rsidR="004532D0" w:rsidRPr="008D05A1" w:rsidRDefault="004532D0" w:rsidP="004532D0">
      <w:pPr>
        <w:rPr>
          <w:rFonts w:asciiTheme="minorEastAsia" w:eastAsiaTheme="minorEastAsia" w:hAnsiTheme="minorEastAsia"/>
        </w:rPr>
      </w:pPr>
    </w:p>
    <w:p w14:paraId="3FD2DD12" w14:textId="15C5C72E" w:rsidR="004532D0" w:rsidRPr="008D05A1" w:rsidRDefault="00B40D49" w:rsidP="00C34F18">
      <w:pPr>
        <w:rPr>
          <w:rFonts w:asciiTheme="minorEastAsia" w:eastAsiaTheme="minorEastAsia" w:hAnsiTheme="minorEastAsia"/>
        </w:rPr>
      </w:pPr>
      <w:r w:rsidRPr="008D05A1">
        <w:rPr>
          <w:rFonts w:asciiTheme="minorEastAsia" w:eastAsiaTheme="minorEastAsia" w:hAnsiTheme="minorEastAsia" w:hint="eastAsia"/>
        </w:rPr>
        <w:t>質問</w:t>
      </w:r>
      <w:r w:rsidR="004532D0" w:rsidRPr="008D05A1">
        <w:rPr>
          <w:rFonts w:asciiTheme="minorEastAsia" w:eastAsiaTheme="minorEastAsia" w:hAnsiTheme="minorEastAsia" w:hint="eastAsia"/>
        </w:rPr>
        <w:t>項目</w:t>
      </w:r>
    </w:p>
    <w:tbl>
      <w:tblPr>
        <w:tblW w:w="9634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562"/>
        <w:gridCol w:w="850"/>
        <w:gridCol w:w="2268"/>
        <w:gridCol w:w="4394"/>
      </w:tblGrid>
      <w:tr w:rsidR="00ED1A24" w:rsidRPr="008D05A1" w14:paraId="491A1470" w14:textId="77777777" w:rsidTr="008D1F83">
        <w:trPr>
          <w:trHeight w:val="393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60D87B" w14:textId="2539F76A" w:rsidR="00ED1A24" w:rsidRPr="008D05A1" w:rsidRDefault="00ED1A24" w:rsidP="008D05A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№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85189" w14:textId="58D18F89" w:rsidR="00ED1A24" w:rsidRPr="008D05A1" w:rsidRDefault="00ED1A24" w:rsidP="00ED1A24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資料</w:t>
            </w:r>
            <w:r w:rsidR="00DE3DC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5DC7B7" w14:textId="1D004734" w:rsidR="00ED1A24" w:rsidRPr="008D05A1" w:rsidRDefault="00ED1A24" w:rsidP="008D05A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頁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680963" w14:textId="77777777" w:rsidR="00ED1A24" w:rsidRPr="008D05A1" w:rsidRDefault="00ED1A24" w:rsidP="008D05A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項目名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3D19F8" w14:textId="77777777" w:rsidR="00ED1A24" w:rsidRPr="008D05A1" w:rsidRDefault="00ED1A24" w:rsidP="008D05A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内容</w:t>
            </w:r>
          </w:p>
        </w:tc>
      </w:tr>
      <w:tr w:rsidR="00ED1A24" w:rsidRPr="008D05A1" w14:paraId="52CF3EDD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242" w14:textId="0CCC962F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A3C3" w14:textId="0D4A412D" w:rsidR="00ED1A24" w:rsidRPr="008D05A1" w:rsidRDefault="00DE3DCE" w:rsidP="00ED1A24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実施方針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216" w14:textId="701CBEB9" w:rsidR="00ED1A24" w:rsidRPr="008D05A1" w:rsidRDefault="00ED1A24" w:rsidP="00C34F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9E52" w14:textId="1509C1B3" w:rsidR="00ED1A24" w:rsidRPr="008D05A1" w:rsidRDefault="004D250B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第１　１(1)</w:t>
            </w:r>
            <w:r w:rsidR="00ED1A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延床面積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972A1" w14:textId="661CD870" w:rsidR="00ED1A24" w:rsidRPr="008D05A1" w:rsidRDefault="00DE3DCE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●●●とありますが、■■も含まれた面積でしょうか。</w:t>
            </w:r>
          </w:p>
        </w:tc>
      </w:tr>
      <w:tr w:rsidR="00ED1A24" w:rsidRPr="008D05A1" w14:paraId="3F492D52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CD9" w14:textId="77777777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B9A9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8580" w14:textId="0110408B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176C" w14:textId="0261A7A0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C6E1D" w14:textId="4FF19804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357881BB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7402" w14:textId="77777777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6EB9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6D08" w14:textId="034765D6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3DE8" w14:textId="550632F0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DD9C8" w14:textId="38274170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49EDDBD6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5FD" w14:textId="77777777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70C7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59B2" w14:textId="4216A0F3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9601" w14:textId="5C91D27B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A8219" w14:textId="1C7200B5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51CE5CDD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8A04" w14:textId="77777777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3607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9D29" w14:textId="45D86EB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3AB" w14:textId="24881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2B09D" w14:textId="6097398F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71C62C0B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3A24" w14:textId="33484E5F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B470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43F4" w14:textId="24517254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AA7A" w14:textId="7D3F9894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AF5D7" w14:textId="3697EBD8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5C60550C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9443" w14:textId="4F4BB8FB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E0A6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A855" w14:textId="6766282B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CCFD" w14:textId="550598F4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1F568" w14:textId="3D21CEC1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10E06D78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506" w14:textId="3A9E242D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627F48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24F3" w14:textId="42FA10C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4F22" w14:textId="429B7CE5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2BF45" w14:textId="55F211A3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14:paraId="516CC1B0" w14:textId="77777777" w:rsidR="008D05A1" w:rsidRDefault="008D05A1" w:rsidP="0008555A">
      <w:pPr>
        <w:rPr>
          <w:rFonts w:asciiTheme="minorEastAsia" w:eastAsiaTheme="minorEastAsia" w:hAnsiTheme="minorEastAsia"/>
        </w:rPr>
      </w:pPr>
      <w:r w:rsidRPr="008D05A1">
        <w:rPr>
          <w:rFonts w:asciiTheme="minorEastAsia" w:eastAsiaTheme="minorEastAsia" w:hAnsiTheme="minorEastAsia" w:hint="eastAsia"/>
        </w:rPr>
        <w:t>※　必要</w:t>
      </w:r>
      <w:r w:rsidR="00C34F18" w:rsidRPr="008D05A1">
        <w:rPr>
          <w:rFonts w:asciiTheme="minorEastAsia" w:eastAsiaTheme="minorEastAsia" w:hAnsiTheme="minorEastAsia" w:hint="eastAsia"/>
        </w:rPr>
        <w:t>に応じて、ページ</w:t>
      </w:r>
      <w:r w:rsidR="00E70614" w:rsidRPr="008D05A1">
        <w:rPr>
          <w:rFonts w:asciiTheme="minorEastAsia" w:eastAsiaTheme="minorEastAsia" w:hAnsiTheme="minorEastAsia" w:hint="eastAsia"/>
        </w:rPr>
        <w:t>を</w:t>
      </w:r>
      <w:r w:rsidR="00C34F18" w:rsidRPr="008D05A1">
        <w:rPr>
          <w:rFonts w:asciiTheme="minorEastAsia" w:eastAsiaTheme="minorEastAsia" w:hAnsiTheme="minorEastAsia" w:hint="eastAsia"/>
        </w:rPr>
        <w:t>追加</w:t>
      </w:r>
      <w:r w:rsidR="00E70614" w:rsidRPr="008D05A1">
        <w:rPr>
          <w:rFonts w:asciiTheme="minorEastAsia" w:eastAsiaTheme="minorEastAsia" w:hAnsiTheme="minorEastAsia" w:hint="eastAsia"/>
        </w:rPr>
        <w:t>してください。</w:t>
      </w:r>
    </w:p>
    <w:p w14:paraId="320BA05E" w14:textId="51B2E70D" w:rsidR="00D47AE7" w:rsidRPr="008D05A1" w:rsidRDefault="00D47AE7" w:rsidP="00D47AE7">
      <w:pPr>
        <w:rPr>
          <w:rFonts w:asciiTheme="minorEastAsia" w:eastAsiaTheme="minorEastAsia" w:hAnsiTheme="minorEastAsia"/>
        </w:rPr>
        <w:sectPr w:rsidR="00D47AE7" w:rsidRPr="008D05A1" w:rsidSect="00765D62">
          <w:headerReference w:type="default" r:id="rId10"/>
          <w:pgSz w:w="11906" w:h="16838" w:code="9"/>
          <w:pgMar w:top="1440" w:right="1077" w:bottom="1440" w:left="1077" w:header="851" w:footer="992" w:gutter="0"/>
          <w:pgNumType w:start="1"/>
          <w:cols w:space="425"/>
          <w:docGrid w:type="linesAndChars" w:linePitch="360" w:charSpace="409"/>
        </w:sectPr>
      </w:pPr>
      <w:r>
        <w:rPr>
          <w:rFonts w:asciiTheme="minorEastAsia" w:eastAsiaTheme="minorEastAsia" w:hAnsiTheme="minorEastAsia" w:hint="eastAsia"/>
        </w:rPr>
        <w:t>※　Ｅメールで提出してください。</w:t>
      </w:r>
    </w:p>
    <w:p w14:paraId="28CB0FC5" w14:textId="77777777" w:rsidR="00D47AE7" w:rsidRDefault="00D47AE7" w:rsidP="00D47AE7">
      <w:pPr>
        <w:jc w:val="right"/>
      </w:pPr>
      <w:r>
        <w:rPr>
          <w:rFonts w:hint="eastAsia"/>
        </w:rPr>
        <w:lastRenderedPageBreak/>
        <w:t>令和元年　　月　　日</w:t>
      </w:r>
    </w:p>
    <w:p w14:paraId="1128CFC9" w14:textId="77777777" w:rsidR="00D47AE7" w:rsidRPr="008D05A1" w:rsidRDefault="00D47AE7" w:rsidP="00D47AE7">
      <w:pPr>
        <w:jc w:val="center"/>
        <w:rPr>
          <w:rFonts w:eastAsia="ＭＳ ゴシック"/>
          <w:sz w:val="22"/>
          <w:szCs w:val="22"/>
        </w:rPr>
      </w:pPr>
    </w:p>
    <w:p w14:paraId="65B815FA" w14:textId="315C30E4" w:rsidR="00D47AE7" w:rsidRPr="008D05A1" w:rsidRDefault="00D47AE7" w:rsidP="00D47AE7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競争的対話</w:t>
      </w:r>
      <w:r w:rsidR="00A52A85">
        <w:rPr>
          <w:rFonts w:eastAsia="ＭＳ ゴシック" w:hint="eastAsia"/>
          <w:sz w:val="22"/>
          <w:szCs w:val="22"/>
        </w:rPr>
        <w:t xml:space="preserve">　</w:t>
      </w:r>
      <w:r w:rsidRPr="008D05A1">
        <w:rPr>
          <w:rFonts w:eastAsia="ＭＳ ゴシック" w:hint="eastAsia"/>
          <w:sz w:val="22"/>
          <w:szCs w:val="22"/>
        </w:rPr>
        <w:t>参加申込書</w:t>
      </w:r>
    </w:p>
    <w:p w14:paraId="4AC50679" w14:textId="5DB3AFD1" w:rsidR="008D1AB5" w:rsidRDefault="008D1AB5" w:rsidP="00D47AE7">
      <w:pPr>
        <w:jc w:val="center"/>
      </w:pPr>
    </w:p>
    <w:p w14:paraId="123EF075" w14:textId="77777777" w:rsidR="00D47AE7" w:rsidRDefault="00D47AE7" w:rsidP="00D47AE7">
      <w:pPr>
        <w:jc w:val="center"/>
      </w:pPr>
    </w:p>
    <w:p w14:paraId="1E0CB0A6" w14:textId="29357C07" w:rsidR="00D47AE7" w:rsidRPr="00E56D34" w:rsidRDefault="004D250B" w:rsidP="00D47AE7">
      <w:pPr>
        <w:jc w:val="left"/>
      </w:pPr>
      <w:r>
        <w:rPr>
          <w:rFonts w:hint="eastAsia"/>
        </w:rPr>
        <w:t>競争的対話</w:t>
      </w:r>
      <w:r w:rsidR="00D47AE7">
        <w:rPr>
          <w:rFonts w:hint="eastAsia"/>
        </w:rPr>
        <w:t>について、次のとおり申込みます。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426"/>
        <w:gridCol w:w="2268"/>
        <w:gridCol w:w="1134"/>
        <w:gridCol w:w="1134"/>
        <w:gridCol w:w="1842"/>
        <w:gridCol w:w="1276"/>
      </w:tblGrid>
      <w:tr w:rsidR="00D47AE7" w:rsidRPr="00E56D34" w14:paraId="7E840E99" w14:textId="77777777" w:rsidTr="008D1F83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19310" w14:textId="77777777" w:rsidR="00D47AE7" w:rsidRPr="00E56D34" w:rsidRDefault="00D47AE7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事業者</w:t>
            </w:r>
            <w:r w:rsidRPr="00E56D34">
              <w:rPr>
                <w:rFonts w:hint="eastAsia"/>
              </w:rPr>
              <w:t>名称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3C6F2" w14:textId="77777777" w:rsidR="00D47AE7" w:rsidRPr="00E56D3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  <w:tr w:rsidR="004D250B" w:rsidRPr="00E56D34" w14:paraId="33988120" w14:textId="77777777" w:rsidTr="008D1F83">
        <w:trPr>
          <w:trHeight w:val="4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30F7DF" w14:textId="77777777" w:rsidR="004D250B" w:rsidRPr="00E56D34" w:rsidRDefault="004D250B" w:rsidP="004D250B">
            <w:pPr>
              <w:spacing w:line="0" w:lineRule="atLeast"/>
              <w:ind w:left="212" w:hangingChars="100" w:hanging="212"/>
              <w:jc w:val="left"/>
            </w:pPr>
            <w:r>
              <w:rPr>
                <w:rFonts w:hint="eastAsia"/>
              </w:rPr>
              <w:t>希望日程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A1FC42" w14:textId="3CB06279" w:rsidR="004D250B" w:rsidRPr="00F8472B" w:rsidRDefault="004D250B" w:rsidP="008D1F83">
            <w:pPr>
              <w:spacing w:line="0" w:lineRule="atLeast"/>
              <w:jc w:val="left"/>
            </w:pPr>
            <w:r>
              <w:rPr>
                <w:rFonts w:hint="eastAsia"/>
              </w:rPr>
              <w:t>開催場所：大野市民センター３階　大会議室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572613" w14:textId="77777777" w:rsidR="004D250B" w:rsidRDefault="004D250B" w:rsidP="00926ED1">
            <w:pPr>
              <w:spacing w:line="0" w:lineRule="atLeast"/>
              <w:jc w:val="center"/>
              <w:rPr>
                <w:sz w:val="20"/>
              </w:rPr>
            </w:pPr>
            <w:r w:rsidRPr="00E36426">
              <w:rPr>
                <w:rFonts w:hint="eastAsia"/>
                <w:sz w:val="20"/>
              </w:rPr>
              <w:t>希望</w:t>
            </w:r>
          </w:p>
          <w:p w14:paraId="775C8648" w14:textId="77777777" w:rsidR="004D250B" w:rsidRPr="00F8472B" w:rsidRDefault="004D250B" w:rsidP="00926ED1">
            <w:pPr>
              <w:spacing w:line="0" w:lineRule="atLeast"/>
              <w:jc w:val="center"/>
            </w:pPr>
            <w:r w:rsidRPr="00E36426">
              <w:rPr>
                <w:rFonts w:hint="eastAsia"/>
                <w:sz w:val="20"/>
              </w:rPr>
              <w:t>順位</w:t>
            </w:r>
            <w:r>
              <w:rPr>
                <w:rFonts w:hint="eastAsia"/>
                <w:sz w:val="20"/>
              </w:rPr>
              <w:t>※</w:t>
            </w:r>
          </w:p>
        </w:tc>
      </w:tr>
      <w:tr w:rsidR="004D250B" w:rsidRPr="00E56D34" w14:paraId="2FC95B61" w14:textId="77777777" w:rsidTr="004D250B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9E83F6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8395E50" w14:textId="77777777" w:rsidR="004D250B" w:rsidRPr="00F8472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41D1E" w14:textId="170004FF" w:rsidR="004D250B" w:rsidRPr="00F8472B" w:rsidRDefault="00D82FB5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令和元</w:t>
            </w:r>
            <w:r w:rsidR="004D250B">
              <w:rPr>
                <w:rFonts w:hint="eastAsia"/>
              </w:rPr>
              <w:t>年８月２０日（火）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93E03FA" w14:textId="77777777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午前（　９～１２時）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2B863B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3B0D2E0D" w14:textId="77777777" w:rsidTr="004D250B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C358D3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338686" w14:textId="77777777" w:rsidR="004D250B" w:rsidRPr="00F8472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BC7D6D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C2481A8" w14:textId="77777777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午後（１３～１７時）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8EF9AC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724F2031" w14:textId="77777777" w:rsidTr="008D1F83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AC7827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A8A11F7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DDFE122" w14:textId="593E533D" w:rsidR="004D250B" w:rsidRDefault="00D82FB5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令和元</w:t>
            </w:r>
            <w:r w:rsidR="004D250B">
              <w:rPr>
                <w:rFonts w:hint="eastAsia"/>
              </w:rPr>
              <w:t>年８月２１日（水）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0CCBC3A" w14:textId="77777777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午前（　９～１２時）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5DE60C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1A76DF3A" w14:textId="77777777" w:rsidTr="004D250B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92DCBA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2ABF2E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F55253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43BB4" w14:textId="447C8154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午後（１３～１７時）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3447A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05A514D4" w14:textId="77777777" w:rsidTr="004D250B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F3DCA1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963E296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7F83CA7" w14:textId="3964DDF8" w:rsidR="004D250B" w:rsidRDefault="00D82FB5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令和元</w:t>
            </w:r>
            <w:r w:rsidR="004D250B">
              <w:rPr>
                <w:rFonts w:hint="eastAsia"/>
              </w:rPr>
              <w:t>年８月２２日（木）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BBA4B" w14:textId="4E281D8A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午前（　９～１２時）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6B11B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30171CFC" w14:textId="77777777" w:rsidTr="008D1F83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1CCF73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F3EBA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263824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49D5D" w14:textId="74020608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午後（１３～１７時）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5BBEB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D47AE7" w:rsidRPr="00E56D34" w14:paraId="53D9F4A4" w14:textId="77777777" w:rsidTr="008D1F83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E84EB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  <w:r>
              <w:rPr>
                <w:rFonts w:hint="eastAsia"/>
              </w:rPr>
              <w:t>ご</w:t>
            </w:r>
            <w:r w:rsidRPr="00E36426">
              <w:rPr>
                <w:rFonts w:hint="eastAsia"/>
              </w:rPr>
              <w:t>出席者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E04D7" w14:textId="77777777" w:rsidR="00D47AE7" w:rsidRPr="00E56D34" w:rsidRDefault="00D47AE7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AC5AF0" w14:textId="77777777" w:rsidR="00D47AE7" w:rsidRPr="00E56D34" w:rsidRDefault="00D47AE7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2970D1" w14:textId="77777777" w:rsidR="00D47AE7" w:rsidRPr="00E56D34" w:rsidRDefault="00D47AE7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ご氏名</w:t>
            </w:r>
          </w:p>
        </w:tc>
      </w:tr>
      <w:tr w:rsidR="00D47AE7" w:rsidRPr="00E56D34" w14:paraId="718D8849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8B14F0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AF2177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A3A9D2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B6C418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46A09544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B241DE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95CA53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FA279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88F15E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6E1C24E9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8B1DAF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FE7D19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1D63D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54B7CE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5C9BABCC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C0FEFF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035C52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98DE8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C5C823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12D31B62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1A9D14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08FEA7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1E2636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AC9B6A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171E4237" w14:textId="77777777" w:rsidTr="008D1F83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36FC30" w14:textId="77777777" w:rsidR="00D47AE7" w:rsidRDefault="00D47AE7" w:rsidP="00926ED1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ご担当者</w:t>
            </w:r>
            <w:r>
              <w:rPr>
                <w:rFonts w:hint="eastAsia"/>
              </w:rPr>
              <w:t>様</w:t>
            </w:r>
          </w:p>
          <w:p w14:paraId="54757808" w14:textId="77777777" w:rsidR="00D47AE7" w:rsidRPr="00E36426" w:rsidRDefault="00D47AE7" w:rsidP="00926ED1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部署・氏名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AA665" w14:textId="77777777" w:rsidR="00D47AE7" w:rsidRPr="00E56D3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  <w:tr w:rsidR="00D47AE7" w:rsidRPr="00E56D34" w14:paraId="540029C0" w14:textId="77777777" w:rsidTr="008D1F83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F036E" w14:textId="77777777" w:rsidR="00D47AE7" w:rsidRPr="00E56D34" w:rsidRDefault="00D47AE7" w:rsidP="00926ED1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38FCB" w14:textId="77777777" w:rsidR="00D47AE7" w:rsidRPr="0065306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  <w:tr w:rsidR="00D47AE7" w:rsidRPr="00E56D34" w14:paraId="44FF7E62" w14:textId="77777777" w:rsidTr="008D1F83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4E7DC6" w14:textId="77777777" w:rsidR="00D47AE7" w:rsidRPr="00E56D34" w:rsidRDefault="00D47AE7" w:rsidP="00926ED1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BD24C" w14:textId="77777777" w:rsidR="00D47AE7" w:rsidRPr="0065306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  <w:tr w:rsidR="00D47AE7" w:rsidRPr="00E56D34" w14:paraId="5106F056" w14:textId="77777777" w:rsidTr="008D1F83">
        <w:trPr>
          <w:trHeight w:val="16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A0481A" w14:textId="77777777" w:rsidR="00D47AE7" w:rsidRPr="00E56D34" w:rsidRDefault="00D47AE7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AC065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5CC4DFC9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07CA0B26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6D1A5E35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139B6A7C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279D1A4E" w14:textId="77777777" w:rsidR="00D47AE7" w:rsidRPr="0065306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</w:tbl>
    <w:p w14:paraId="1DDD8352" w14:textId="77777777" w:rsidR="00D47AE7" w:rsidRDefault="00D47AE7" w:rsidP="00D47AE7">
      <w:pPr>
        <w:pStyle w:val="a3"/>
        <w:spacing w:line="0" w:lineRule="atLeast"/>
        <w:ind w:leftChars="0" w:left="212" w:hangingChars="100" w:hanging="212"/>
        <w:jc w:val="left"/>
      </w:pPr>
      <w:r w:rsidRPr="00E61A9F">
        <w:rPr>
          <w:rFonts w:hint="eastAsia"/>
          <w:u w:val="single"/>
        </w:rPr>
        <w:t>※希望順位欄には１～３までの数字をご記入ください。午前・午後の枠で受付をさせていただきます。</w:t>
      </w:r>
    </w:p>
    <w:p w14:paraId="41E0AD8A" w14:textId="0208256D" w:rsidR="00D47AE7" w:rsidRPr="00D47AE7" w:rsidRDefault="00D47AE7" w:rsidP="00D47AE7">
      <w:pPr>
        <w:pStyle w:val="a3"/>
        <w:spacing w:line="0" w:lineRule="atLeast"/>
        <w:ind w:leftChars="0" w:left="212" w:hangingChars="100" w:hanging="212"/>
        <w:jc w:val="left"/>
      </w:pPr>
      <w:r>
        <w:rPr>
          <w:rFonts w:hint="eastAsia"/>
        </w:rPr>
        <w:t xml:space="preserve">　競争的対話は１～２時間程度を予定しております。</w:t>
      </w:r>
    </w:p>
    <w:sectPr w:rsidR="00D47AE7" w:rsidRPr="00D47AE7" w:rsidSect="00765D62">
      <w:headerReference w:type="default" r:id="rId11"/>
      <w:pgSz w:w="11906" w:h="16838" w:code="9"/>
      <w:pgMar w:top="1440" w:right="1077" w:bottom="1440" w:left="1077" w:header="851" w:footer="992" w:gutter="0"/>
      <w:pgNumType w:start="1"/>
      <w:cols w:space="425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049BB" w14:textId="77777777" w:rsidR="006F4B71" w:rsidRDefault="006F4B71" w:rsidP="00B02AF4">
      <w:r>
        <w:separator/>
      </w:r>
    </w:p>
  </w:endnote>
  <w:endnote w:type="continuationSeparator" w:id="0">
    <w:p w14:paraId="785D022B" w14:textId="77777777" w:rsidR="006F4B71" w:rsidRDefault="006F4B71" w:rsidP="00B0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BE14" w14:textId="77777777" w:rsidR="006F4B71" w:rsidRDefault="006F4B71" w:rsidP="00B02AF4">
      <w:r>
        <w:separator/>
      </w:r>
    </w:p>
  </w:footnote>
  <w:footnote w:type="continuationSeparator" w:id="0">
    <w:p w14:paraId="04258B5D" w14:textId="77777777" w:rsidR="006F4B71" w:rsidRDefault="006F4B71" w:rsidP="00B0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874A2" w14:textId="5FA37C45" w:rsidR="008D05A1" w:rsidRDefault="008D05A1" w:rsidP="008D05A1">
    <w:pPr>
      <w:pStyle w:val="a9"/>
      <w:wordWrap w:val="0"/>
      <w:jc w:val="right"/>
    </w:pPr>
    <w:r>
      <w:rPr>
        <w:rFonts w:hint="eastAsia"/>
      </w:rPr>
      <w:t>様式第</w:t>
    </w:r>
    <w:r w:rsidR="00460FAF">
      <w:rPr>
        <w:rFonts w:hint="eastAsia"/>
      </w:rPr>
      <w:t>１</w:t>
    </w:r>
    <w:r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9F870" w14:textId="0DC9F4C3" w:rsidR="00460FAF" w:rsidRDefault="00460FAF" w:rsidP="008D05A1">
    <w:pPr>
      <w:pStyle w:val="a9"/>
      <w:wordWrap w:val="0"/>
      <w:jc w:val="right"/>
    </w:pPr>
    <w:r>
      <w:rPr>
        <w:rFonts w:hint="eastAsia"/>
      </w:rPr>
      <w:t>様式第２号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A4479" w14:textId="18790BF2" w:rsidR="008D05A1" w:rsidRDefault="008D05A1" w:rsidP="008D05A1">
    <w:pPr>
      <w:pStyle w:val="a9"/>
      <w:wordWrap w:val="0"/>
      <w:jc w:val="right"/>
    </w:pPr>
    <w:r>
      <w:rPr>
        <w:rFonts w:hint="eastAsia"/>
      </w:rPr>
      <w:t>様式第</w:t>
    </w:r>
    <w:r w:rsidR="00460FAF">
      <w:rPr>
        <w:rFonts w:hint="eastAsia"/>
      </w:rPr>
      <w:t>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0FACD66"/>
    <w:lvl w:ilvl="0">
      <w:start w:val="1"/>
      <w:numFmt w:val="aiueoFullWidth"/>
      <w:pStyle w:val="4"/>
      <w:suff w:val="nothing"/>
      <w:lvlText w:val="%1　"/>
      <w:lvlJc w:val="left"/>
      <w:pPr>
        <w:ind w:left="339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FFFFFF83"/>
    <w:multiLevelType w:val="singleLevel"/>
    <w:tmpl w:val="DF6831B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085567E6"/>
    <w:multiLevelType w:val="hybridMultilevel"/>
    <w:tmpl w:val="3C82B79E"/>
    <w:lvl w:ilvl="0" w:tplc="24205854">
      <w:start w:val="1"/>
      <w:numFmt w:val="decimalEnclosedCircle"/>
      <w:pStyle w:val="8"/>
      <w:lvlText w:val="%1　"/>
      <w:lvlJc w:val="left"/>
      <w:pPr>
        <w:ind w:left="33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6" w:hanging="420"/>
      </w:pPr>
    </w:lvl>
    <w:lvl w:ilvl="3" w:tplc="0409000F" w:tentative="1">
      <w:start w:val="1"/>
      <w:numFmt w:val="decimal"/>
      <w:lvlText w:val="%4."/>
      <w:lvlJc w:val="left"/>
      <w:pPr>
        <w:ind w:left="4656" w:hanging="420"/>
      </w:pPr>
    </w:lvl>
    <w:lvl w:ilvl="4" w:tplc="04090017" w:tentative="1">
      <w:start w:val="1"/>
      <w:numFmt w:val="aiueoFullWidth"/>
      <w:lvlText w:val="(%5)"/>
      <w:lvlJc w:val="left"/>
      <w:pPr>
        <w:ind w:left="5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6" w:hanging="420"/>
      </w:pPr>
    </w:lvl>
    <w:lvl w:ilvl="6" w:tplc="0409000F" w:tentative="1">
      <w:start w:val="1"/>
      <w:numFmt w:val="decimal"/>
      <w:lvlText w:val="%7."/>
      <w:lvlJc w:val="left"/>
      <w:pPr>
        <w:ind w:left="5916" w:hanging="420"/>
      </w:pPr>
    </w:lvl>
    <w:lvl w:ilvl="7" w:tplc="04090017" w:tentative="1">
      <w:start w:val="1"/>
      <w:numFmt w:val="aiueoFullWidth"/>
      <w:lvlText w:val="(%8)"/>
      <w:lvlJc w:val="left"/>
      <w:pPr>
        <w:ind w:left="6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6" w:hanging="420"/>
      </w:pPr>
    </w:lvl>
  </w:abstractNum>
  <w:abstractNum w:abstractNumId="3">
    <w:nsid w:val="2A163A5D"/>
    <w:multiLevelType w:val="hybridMultilevel"/>
    <w:tmpl w:val="2AAA26F4"/>
    <w:lvl w:ilvl="0" w:tplc="F46EA73C">
      <w:start w:val="1"/>
      <w:numFmt w:val="lowerLetter"/>
      <w:pStyle w:val="6"/>
      <w:suff w:val="nothing"/>
      <w:lvlText w:val="%1　"/>
      <w:lvlJc w:val="left"/>
      <w:pPr>
        <w:ind w:left="3679" w:firstLine="100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5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30" w:hanging="420"/>
      </w:pPr>
    </w:lvl>
    <w:lvl w:ilvl="3" w:tplc="0409000F" w:tentative="1">
      <w:start w:val="1"/>
      <w:numFmt w:val="decimal"/>
      <w:lvlText w:val="%4."/>
      <w:lvlJc w:val="left"/>
      <w:pPr>
        <w:ind w:left="6450" w:hanging="420"/>
      </w:pPr>
    </w:lvl>
    <w:lvl w:ilvl="4" w:tplc="04090017" w:tentative="1">
      <w:start w:val="1"/>
      <w:numFmt w:val="aiueoFullWidth"/>
      <w:lvlText w:val="(%5)"/>
      <w:lvlJc w:val="left"/>
      <w:pPr>
        <w:ind w:left="6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90" w:hanging="420"/>
      </w:pPr>
    </w:lvl>
    <w:lvl w:ilvl="6" w:tplc="0409000F" w:tentative="1">
      <w:start w:val="1"/>
      <w:numFmt w:val="decimal"/>
      <w:lvlText w:val="%7."/>
      <w:lvlJc w:val="left"/>
      <w:pPr>
        <w:ind w:left="7710" w:hanging="420"/>
      </w:pPr>
    </w:lvl>
    <w:lvl w:ilvl="7" w:tplc="04090017" w:tentative="1">
      <w:start w:val="1"/>
      <w:numFmt w:val="aiueoFullWidth"/>
      <w:lvlText w:val="(%8)"/>
      <w:lvlJc w:val="left"/>
      <w:pPr>
        <w:ind w:left="8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8550" w:hanging="420"/>
      </w:pPr>
    </w:lvl>
  </w:abstractNum>
  <w:abstractNum w:abstractNumId="4">
    <w:nsid w:val="4C1326C4"/>
    <w:multiLevelType w:val="hybridMultilevel"/>
    <w:tmpl w:val="7DFEFBB6"/>
    <w:lvl w:ilvl="0" w:tplc="F14EDE72">
      <w:start w:val="1"/>
      <w:numFmt w:val="decimal"/>
      <w:pStyle w:val="3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A45C60"/>
    <w:multiLevelType w:val="hybridMultilevel"/>
    <w:tmpl w:val="AD8C6E5C"/>
    <w:lvl w:ilvl="0" w:tplc="B314BE3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C30FB7"/>
    <w:multiLevelType w:val="multilevel"/>
    <w:tmpl w:val="DA0E07CA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0"/>
      <w:suff w:val="nothing"/>
      <w:lvlText w:val="%2　"/>
      <w:lvlJc w:val="left"/>
      <w:pPr>
        <w:ind w:left="852" w:hanging="426"/>
      </w:pPr>
      <w:rPr>
        <w:rFonts w:hint="eastAsia"/>
      </w:rPr>
    </w:lvl>
    <w:lvl w:ilvl="2">
      <w:start w:val="1"/>
      <w:numFmt w:val="decimal"/>
      <w:pStyle w:val="30"/>
      <w:suff w:val="nothing"/>
      <w:lvlText w:val="(%3)　"/>
      <w:lvlJc w:val="left"/>
      <w:pPr>
        <w:ind w:left="709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0"/>
      <w:suff w:val="nothing"/>
      <w:lvlText w:val="%4　"/>
      <w:lvlJc w:val="left"/>
      <w:pPr>
        <w:ind w:left="29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"/>
      <w:suff w:val="nothing"/>
      <w:lvlText w:val="(%5)　"/>
      <w:lvlJc w:val="left"/>
      <w:pPr>
        <w:ind w:left="1843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0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354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>
    <w:nsid w:val="69E65F2E"/>
    <w:multiLevelType w:val="hybridMultilevel"/>
    <w:tmpl w:val="89E818A2"/>
    <w:lvl w:ilvl="0" w:tplc="216A1FE2">
      <w:start w:val="1"/>
      <w:numFmt w:val="decimalEnclosedCircle"/>
      <w:suff w:val="nothing"/>
      <w:lvlText w:val="%1　"/>
      <w:lvlJc w:val="left"/>
      <w:pPr>
        <w:ind w:left="33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8F1C56"/>
    <w:multiLevelType w:val="hybridMultilevel"/>
    <w:tmpl w:val="AC109390"/>
    <w:lvl w:ilvl="0" w:tplc="E22C489A">
      <w:start w:val="1"/>
      <w:numFmt w:val="bullet"/>
      <w:pStyle w:val="70"/>
      <w:suff w:val="nothing"/>
      <w:lvlText w:val="∙"/>
      <w:lvlJc w:val="left"/>
      <w:pPr>
        <w:ind w:left="1020" w:hanging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>
    <w:nsid w:val="7BC756FE"/>
    <w:multiLevelType w:val="hybridMultilevel"/>
    <w:tmpl w:val="B9CE9ED4"/>
    <w:lvl w:ilvl="0" w:tplc="CA722B66">
      <w:start w:val="1"/>
      <w:numFmt w:val="aiueo"/>
      <w:pStyle w:val="50"/>
      <w:suff w:val="nothing"/>
      <w:lvlText w:val="(%1)　"/>
      <w:lvlJc w:val="left"/>
      <w:pPr>
        <w:ind w:left="1023" w:firstLine="537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7"/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9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8A"/>
    <w:rsid w:val="00023CBC"/>
    <w:rsid w:val="00024CB1"/>
    <w:rsid w:val="00031477"/>
    <w:rsid w:val="0003764C"/>
    <w:rsid w:val="00040652"/>
    <w:rsid w:val="000476BA"/>
    <w:rsid w:val="00057BED"/>
    <w:rsid w:val="00060FFA"/>
    <w:rsid w:val="00061603"/>
    <w:rsid w:val="00061AD7"/>
    <w:rsid w:val="0006271D"/>
    <w:rsid w:val="0008555A"/>
    <w:rsid w:val="00090119"/>
    <w:rsid w:val="0009102A"/>
    <w:rsid w:val="00093572"/>
    <w:rsid w:val="000A3A56"/>
    <w:rsid w:val="000B09EB"/>
    <w:rsid w:val="000B5AB8"/>
    <w:rsid w:val="000C0BA1"/>
    <w:rsid w:val="000C32C7"/>
    <w:rsid w:val="000D6A95"/>
    <w:rsid w:val="000E21BB"/>
    <w:rsid w:val="000F73EE"/>
    <w:rsid w:val="00104C7C"/>
    <w:rsid w:val="0011223F"/>
    <w:rsid w:val="00126E7D"/>
    <w:rsid w:val="001278A9"/>
    <w:rsid w:val="00142FA7"/>
    <w:rsid w:val="00147BC5"/>
    <w:rsid w:val="00147EBB"/>
    <w:rsid w:val="00150D2C"/>
    <w:rsid w:val="0015738F"/>
    <w:rsid w:val="0016054B"/>
    <w:rsid w:val="00176E00"/>
    <w:rsid w:val="001900FC"/>
    <w:rsid w:val="001957C2"/>
    <w:rsid w:val="001A40B4"/>
    <w:rsid w:val="001B0B3C"/>
    <w:rsid w:val="001B352D"/>
    <w:rsid w:val="001B7D61"/>
    <w:rsid w:val="001C0947"/>
    <w:rsid w:val="001C5ECB"/>
    <w:rsid w:val="001D64E2"/>
    <w:rsid w:val="001D6811"/>
    <w:rsid w:val="001D7929"/>
    <w:rsid w:val="001F45AA"/>
    <w:rsid w:val="001F59E5"/>
    <w:rsid w:val="0020562E"/>
    <w:rsid w:val="00207A2F"/>
    <w:rsid w:val="002261FF"/>
    <w:rsid w:val="00257971"/>
    <w:rsid w:val="00264EFC"/>
    <w:rsid w:val="00267D5E"/>
    <w:rsid w:val="00284D01"/>
    <w:rsid w:val="0028629C"/>
    <w:rsid w:val="00291DA7"/>
    <w:rsid w:val="00292E61"/>
    <w:rsid w:val="002C5B99"/>
    <w:rsid w:val="002E12C1"/>
    <w:rsid w:val="002E31C1"/>
    <w:rsid w:val="002F72BD"/>
    <w:rsid w:val="00304293"/>
    <w:rsid w:val="00307CBF"/>
    <w:rsid w:val="00324904"/>
    <w:rsid w:val="003432CA"/>
    <w:rsid w:val="003544FC"/>
    <w:rsid w:val="00364C2D"/>
    <w:rsid w:val="00372CD3"/>
    <w:rsid w:val="00377F64"/>
    <w:rsid w:val="003955AE"/>
    <w:rsid w:val="003B5DFF"/>
    <w:rsid w:val="003B66C6"/>
    <w:rsid w:val="003B79D4"/>
    <w:rsid w:val="003B7D29"/>
    <w:rsid w:val="003D2358"/>
    <w:rsid w:val="003E18DE"/>
    <w:rsid w:val="003E34DC"/>
    <w:rsid w:val="00402636"/>
    <w:rsid w:val="00416EEF"/>
    <w:rsid w:val="004267A4"/>
    <w:rsid w:val="00432B4B"/>
    <w:rsid w:val="0043689E"/>
    <w:rsid w:val="00445EEE"/>
    <w:rsid w:val="004532D0"/>
    <w:rsid w:val="00455EC7"/>
    <w:rsid w:val="00460FAF"/>
    <w:rsid w:val="0046159F"/>
    <w:rsid w:val="00476D78"/>
    <w:rsid w:val="00477EC5"/>
    <w:rsid w:val="00493201"/>
    <w:rsid w:val="004A28A9"/>
    <w:rsid w:val="004B3695"/>
    <w:rsid w:val="004C5381"/>
    <w:rsid w:val="004D250B"/>
    <w:rsid w:val="004E7335"/>
    <w:rsid w:val="004F0E97"/>
    <w:rsid w:val="004F510F"/>
    <w:rsid w:val="005024C3"/>
    <w:rsid w:val="00502E61"/>
    <w:rsid w:val="00526F2C"/>
    <w:rsid w:val="00550E4D"/>
    <w:rsid w:val="00554D97"/>
    <w:rsid w:val="005553FA"/>
    <w:rsid w:val="005610D4"/>
    <w:rsid w:val="005629BD"/>
    <w:rsid w:val="005837C5"/>
    <w:rsid w:val="005B7D4C"/>
    <w:rsid w:val="005C5DBD"/>
    <w:rsid w:val="005C719B"/>
    <w:rsid w:val="005D7852"/>
    <w:rsid w:val="005E4092"/>
    <w:rsid w:val="005F34AD"/>
    <w:rsid w:val="005F454F"/>
    <w:rsid w:val="0060352D"/>
    <w:rsid w:val="0060549F"/>
    <w:rsid w:val="00612DDC"/>
    <w:rsid w:val="006148DA"/>
    <w:rsid w:val="0061558D"/>
    <w:rsid w:val="00617B0E"/>
    <w:rsid w:val="00621501"/>
    <w:rsid w:val="00636EB0"/>
    <w:rsid w:val="0065170B"/>
    <w:rsid w:val="00677301"/>
    <w:rsid w:val="00677627"/>
    <w:rsid w:val="00683151"/>
    <w:rsid w:val="00687C49"/>
    <w:rsid w:val="00696495"/>
    <w:rsid w:val="00697D9C"/>
    <w:rsid w:val="006A6AFB"/>
    <w:rsid w:val="006B0164"/>
    <w:rsid w:val="006C5D7D"/>
    <w:rsid w:val="006C7999"/>
    <w:rsid w:val="006F2279"/>
    <w:rsid w:val="006F4B71"/>
    <w:rsid w:val="007030D8"/>
    <w:rsid w:val="0070432C"/>
    <w:rsid w:val="0071067B"/>
    <w:rsid w:val="0071743B"/>
    <w:rsid w:val="0073229B"/>
    <w:rsid w:val="00735E1A"/>
    <w:rsid w:val="0073681A"/>
    <w:rsid w:val="007420A7"/>
    <w:rsid w:val="0076355D"/>
    <w:rsid w:val="00765D62"/>
    <w:rsid w:val="007712F8"/>
    <w:rsid w:val="00781FDD"/>
    <w:rsid w:val="00784773"/>
    <w:rsid w:val="0078584F"/>
    <w:rsid w:val="00785B72"/>
    <w:rsid w:val="00793CAA"/>
    <w:rsid w:val="007B62B4"/>
    <w:rsid w:val="007C0625"/>
    <w:rsid w:val="007E3641"/>
    <w:rsid w:val="00820EB8"/>
    <w:rsid w:val="0082504B"/>
    <w:rsid w:val="0084102C"/>
    <w:rsid w:val="008451CF"/>
    <w:rsid w:val="008456CA"/>
    <w:rsid w:val="00863896"/>
    <w:rsid w:val="00871102"/>
    <w:rsid w:val="008727D6"/>
    <w:rsid w:val="00875237"/>
    <w:rsid w:val="00891C64"/>
    <w:rsid w:val="00895122"/>
    <w:rsid w:val="008A041C"/>
    <w:rsid w:val="008A26AD"/>
    <w:rsid w:val="008A4943"/>
    <w:rsid w:val="008A6071"/>
    <w:rsid w:val="008C3750"/>
    <w:rsid w:val="008D05A1"/>
    <w:rsid w:val="008D1AB5"/>
    <w:rsid w:val="008D1F83"/>
    <w:rsid w:val="008D3B8A"/>
    <w:rsid w:val="008F29C0"/>
    <w:rsid w:val="008F3C27"/>
    <w:rsid w:val="0090502F"/>
    <w:rsid w:val="00906DC8"/>
    <w:rsid w:val="0093754C"/>
    <w:rsid w:val="00941891"/>
    <w:rsid w:val="00950C1E"/>
    <w:rsid w:val="00962025"/>
    <w:rsid w:val="009668AC"/>
    <w:rsid w:val="00970A71"/>
    <w:rsid w:val="00974130"/>
    <w:rsid w:val="00974C48"/>
    <w:rsid w:val="00976E03"/>
    <w:rsid w:val="00980DBB"/>
    <w:rsid w:val="009974DE"/>
    <w:rsid w:val="00997D56"/>
    <w:rsid w:val="009A3F2D"/>
    <w:rsid w:val="009B3463"/>
    <w:rsid w:val="009C2464"/>
    <w:rsid w:val="009D0DB1"/>
    <w:rsid w:val="009F278B"/>
    <w:rsid w:val="00A03171"/>
    <w:rsid w:val="00A0352F"/>
    <w:rsid w:val="00A46509"/>
    <w:rsid w:val="00A50925"/>
    <w:rsid w:val="00A52A85"/>
    <w:rsid w:val="00A60061"/>
    <w:rsid w:val="00A64338"/>
    <w:rsid w:val="00A6599A"/>
    <w:rsid w:val="00A667A7"/>
    <w:rsid w:val="00A707FD"/>
    <w:rsid w:val="00A73427"/>
    <w:rsid w:val="00A81EB6"/>
    <w:rsid w:val="00A84D63"/>
    <w:rsid w:val="00A92EB2"/>
    <w:rsid w:val="00A97026"/>
    <w:rsid w:val="00AB411B"/>
    <w:rsid w:val="00AC2159"/>
    <w:rsid w:val="00AE16C7"/>
    <w:rsid w:val="00AE625D"/>
    <w:rsid w:val="00B02AF4"/>
    <w:rsid w:val="00B03DD0"/>
    <w:rsid w:val="00B17F96"/>
    <w:rsid w:val="00B263BF"/>
    <w:rsid w:val="00B31DD5"/>
    <w:rsid w:val="00B40D49"/>
    <w:rsid w:val="00B4474C"/>
    <w:rsid w:val="00B457B7"/>
    <w:rsid w:val="00B47871"/>
    <w:rsid w:val="00B50F6F"/>
    <w:rsid w:val="00B5108D"/>
    <w:rsid w:val="00B5197D"/>
    <w:rsid w:val="00B54A46"/>
    <w:rsid w:val="00B625C2"/>
    <w:rsid w:val="00B643DF"/>
    <w:rsid w:val="00B733DD"/>
    <w:rsid w:val="00B84F18"/>
    <w:rsid w:val="00B96A19"/>
    <w:rsid w:val="00BA1876"/>
    <w:rsid w:val="00BA2AF4"/>
    <w:rsid w:val="00BA5D93"/>
    <w:rsid w:val="00BA5EAA"/>
    <w:rsid w:val="00BA6456"/>
    <w:rsid w:val="00BB6421"/>
    <w:rsid w:val="00BC2CB9"/>
    <w:rsid w:val="00BD1165"/>
    <w:rsid w:val="00BE439C"/>
    <w:rsid w:val="00C034D1"/>
    <w:rsid w:val="00C0371B"/>
    <w:rsid w:val="00C07B50"/>
    <w:rsid w:val="00C110FA"/>
    <w:rsid w:val="00C113ED"/>
    <w:rsid w:val="00C125F8"/>
    <w:rsid w:val="00C22EFC"/>
    <w:rsid w:val="00C2538A"/>
    <w:rsid w:val="00C32F26"/>
    <w:rsid w:val="00C34F18"/>
    <w:rsid w:val="00C3584B"/>
    <w:rsid w:val="00C42D37"/>
    <w:rsid w:val="00C46B95"/>
    <w:rsid w:val="00C5368E"/>
    <w:rsid w:val="00C55C1C"/>
    <w:rsid w:val="00C61B68"/>
    <w:rsid w:val="00C6312A"/>
    <w:rsid w:val="00C636E2"/>
    <w:rsid w:val="00C762A3"/>
    <w:rsid w:val="00C7743C"/>
    <w:rsid w:val="00C8211B"/>
    <w:rsid w:val="00C965E5"/>
    <w:rsid w:val="00CA3FE8"/>
    <w:rsid w:val="00CA7CF0"/>
    <w:rsid w:val="00CB0113"/>
    <w:rsid w:val="00CB52E8"/>
    <w:rsid w:val="00CE16BE"/>
    <w:rsid w:val="00CE2F5F"/>
    <w:rsid w:val="00CE3B86"/>
    <w:rsid w:val="00CF05A7"/>
    <w:rsid w:val="00CF2295"/>
    <w:rsid w:val="00CF4CDA"/>
    <w:rsid w:val="00D0105B"/>
    <w:rsid w:val="00D122A6"/>
    <w:rsid w:val="00D124A2"/>
    <w:rsid w:val="00D47497"/>
    <w:rsid w:val="00D47AE7"/>
    <w:rsid w:val="00D50600"/>
    <w:rsid w:val="00D53736"/>
    <w:rsid w:val="00D555AC"/>
    <w:rsid w:val="00D82259"/>
    <w:rsid w:val="00D82FB5"/>
    <w:rsid w:val="00D90751"/>
    <w:rsid w:val="00D93E44"/>
    <w:rsid w:val="00DD4F0E"/>
    <w:rsid w:val="00DE3DCE"/>
    <w:rsid w:val="00DE4712"/>
    <w:rsid w:val="00DE799F"/>
    <w:rsid w:val="00DF0009"/>
    <w:rsid w:val="00DF3F40"/>
    <w:rsid w:val="00E03012"/>
    <w:rsid w:val="00E0783F"/>
    <w:rsid w:val="00E1028A"/>
    <w:rsid w:val="00E1087B"/>
    <w:rsid w:val="00E21DEC"/>
    <w:rsid w:val="00E53D18"/>
    <w:rsid w:val="00E637C3"/>
    <w:rsid w:val="00E70614"/>
    <w:rsid w:val="00E830A0"/>
    <w:rsid w:val="00E95BF7"/>
    <w:rsid w:val="00EB48B5"/>
    <w:rsid w:val="00EC40AA"/>
    <w:rsid w:val="00ED1A24"/>
    <w:rsid w:val="00ED1C7A"/>
    <w:rsid w:val="00F056BA"/>
    <w:rsid w:val="00F1045B"/>
    <w:rsid w:val="00F12FD9"/>
    <w:rsid w:val="00F17937"/>
    <w:rsid w:val="00F20246"/>
    <w:rsid w:val="00F2672A"/>
    <w:rsid w:val="00F30A57"/>
    <w:rsid w:val="00F30DA4"/>
    <w:rsid w:val="00F55723"/>
    <w:rsid w:val="00F56A38"/>
    <w:rsid w:val="00F6467E"/>
    <w:rsid w:val="00F9663E"/>
    <w:rsid w:val="00FA7A80"/>
    <w:rsid w:val="00FE6AA6"/>
    <w:rsid w:val="00FE7F0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C5F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List Bullet 3" w:qFormat="1"/>
    <w:lsdException w:name="List Bullet 4" w:qFormat="1"/>
    <w:lsdException w:name="List Bullet 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F8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E4092"/>
    <w:pPr>
      <w:keepNext/>
      <w:numPr>
        <w:numId w:val="7"/>
      </w:numPr>
      <w:outlineLvl w:val="0"/>
    </w:pPr>
    <w:rPr>
      <w:rFonts w:ascii="ＭＳ ゴシック" w:eastAsia="ＭＳ ゴシック" w:hAnsi="ＭＳ ゴシック" w:cstheme="majorBidi"/>
      <w:b/>
      <w:szCs w:val="28"/>
      <w:u w:val="single"/>
    </w:rPr>
  </w:style>
  <w:style w:type="paragraph" w:styleId="20">
    <w:name w:val="heading 2"/>
    <w:basedOn w:val="a"/>
    <w:next w:val="a"/>
    <w:link w:val="21"/>
    <w:uiPriority w:val="9"/>
    <w:unhideWhenUsed/>
    <w:qFormat/>
    <w:rsid w:val="00C125F8"/>
    <w:pPr>
      <w:keepNext/>
      <w:numPr>
        <w:ilvl w:val="1"/>
        <w:numId w:val="7"/>
      </w:numPr>
      <w:ind w:leftChars="100" w:left="200" w:hangingChars="100" w:hanging="100"/>
      <w:jc w:val="left"/>
      <w:outlineLvl w:val="1"/>
    </w:pPr>
    <w:rPr>
      <w:rFonts w:ascii="ＭＳ ゴシック" w:eastAsia="ＭＳ ゴシック" w:hAnsi="ＭＳ ゴシック" w:cstheme="majorBidi"/>
      <w:szCs w:val="24"/>
    </w:rPr>
  </w:style>
  <w:style w:type="paragraph" w:styleId="30">
    <w:name w:val="heading 3"/>
    <w:basedOn w:val="a"/>
    <w:link w:val="31"/>
    <w:uiPriority w:val="9"/>
    <w:unhideWhenUsed/>
    <w:qFormat/>
    <w:rsid w:val="00C125F8"/>
    <w:pPr>
      <w:numPr>
        <w:ilvl w:val="2"/>
        <w:numId w:val="7"/>
      </w:numPr>
      <w:adjustRightInd w:val="0"/>
      <w:ind w:leftChars="150" w:left="300" w:hangingChars="150" w:hanging="150"/>
      <w:jc w:val="left"/>
      <w:outlineLvl w:val="2"/>
    </w:pPr>
    <w:rPr>
      <w:rFonts w:ascii="ＭＳ ゴシック" w:eastAsia="ＭＳ ゴシック" w:hAnsi="ＭＳ ゴシック" w:cstheme="majorBidi"/>
    </w:rPr>
  </w:style>
  <w:style w:type="paragraph" w:styleId="40">
    <w:name w:val="heading 4"/>
    <w:basedOn w:val="a"/>
    <w:link w:val="41"/>
    <w:uiPriority w:val="9"/>
    <w:unhideWhenUsed/>
    <w:qFormat/>
    <w:rsid w:val="00F55723"/>
    <w:pPr>
      <w:numPr>
        <w:ilvl w:val="3"/>
        <w:numId w:val="7"/>
      </w:numPr>
      <w:ind w:leftChars="300" w:left="848" w:hangingChars="100" w:hanging="212"/>
      <w:jc w:val="left"/>
      <w:outlineLvl w:val="3"/>
    </w:pPr>
    <w:rPr>
      <w:rFonts w:eastAsia="ＭＳ ゴシック"/>
      <w:bCs/>
    </w:rPr>
  </w:style>
  <w:style w:type="paragraph" w:styleId="5">
    <w:name w:val="heading 5"/>
    <w:basedOn w:val="a"/>
    <w:link w:val="51"/>
    <w:uiPriority w:val="9"/>
    <w:unhideWhenUsed/>
    <w:qFormat/>
    <w:rsid w:val="0090502F"/>
    <w:pPr>
      <w:numPr>
        <w:ilvl w:val="4"/>
        <w:numId w:val="7"/>
      </w:numPr>
      <w:ind w:leftChars="350" w:left="1060" w:hangingChars="150" w:hanging="318"/>
      <w:outlineLvl w:val="4"/>
    </w:pPr>
    <w:rPr>
      <w:rFonts w:cstheme="majorBidi"/>
    </w:rPr>
  </w:style>
  <w:style w:type="paragraph" w:styleId="60">
    <w:name w:val="heading 6"/>
    <w:basedOn w:val="a"/>
    <w:link w:val="61"/>
    <w:uiPriority w:val="9"/>
    <w:unhideWhenUsed/>
    <w:qFormat/>
    <w:rsid w:val="00F55723"/>
    <w:pPr>
      <w:numPr>
        <w:ilvl w:val="5"/>
        <w:numId w:val="7"/>
      </w:numPr>
      <w:ind w:leftChars="550" w:left="1272" w:hangingChars="50" w:hanging="106"/>
      <w:jc w:val="left"/>
      <w:outlineLvl w:val="5"/>
    </w:pPr>
    <w:rPr>
      <w:bCs/>
    </w:rPr>
  </w:style>
  <w:style w:type="paragraph" w:styleId="7">
    <w:name w:val="heading 7"/>
    <w:basedOn w:val="60"/>
    <w:link w:val="71"/>
    <w:uiPriority w:val="9"/>
    <w:unhideWhenUsed/>
    <w:qFormat/>
    <w:rsid w:val="00F55723"/>
    <w:pPr>
      <w:numPr>
        <w:ilvl w:val="6"/>
      </w:numPr>
      <w:ind w:left="600" w:hanging="5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E4092"/>
    <w:pPr>
      <w:numPr>
        <w:numId w:val="6"/>
      </w:numPr>
      <w:outlineLvl w:val="7"/>
    </w:pPr>
    <w:rPr>
      <w:rFonts w:asciiTheme="minorHAnsi" w:eastAsiaTheme="minorEastAsia" w:hAnsiTheme="minorHAnsi"/>
    </w:rPr>
  </w:style>
  <w:style w:type="paragraph" w:styleId="9">
    <w:name w:val="heading 9"/>
    <w:basedOn w:val="a"/>
    <w:next w:val="a"/>
    <w:link w:val="90"/>
    <w:uiPriority w:val="9"/>
    <w:unhideWhenUsed/>
    <w:qFormat/>
    <w:rsid w:val="005E4092"/>
    <w:pPr>
      <w:keepNext/>
      <w:numPr>
        <w:ilvl w:val="8"/>
        <w:numId w:val="7"/>
      </w:numPr>
      <w:outlineLvl w:val="8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092"/>
    <w:rPr>
      <w:rFonts w:ascii="ＭＳ ゴシック" w:eastAsia="ＭＳ ゴシック" w:hAnsi="ＭＳ ゴシック" w:cstheme="majorBidi"/>
      <w:b/>
      <w:szCs w:val="28"/>
      <w:u w:val="single"/>
    </w:rPr>
  </w:style>
  <w:style w:type="character" w:customStyle="1" w:styleId="21">
    <w:name w:val="見出し 2 (文字)"/>
    <w:basedOn w:val="a0"/>
    <w:link w:val="20"/>
    <w:uiPriority w:val="9"/>
    <w:rsid w:val="00C125F8"/>
    <w:rPr>
      <w:rFonts w:ascii="ＭＳ ゴシック" w:eastAsia="ＭＳ ゴシック" w:hAnsi="ＭＳ ゴシック" w:cstheme="majorBidi"/>
      <w:szCs w:val="24"/>
    </w:rPr>
  </w:style>
  <w:style w:type="character" w:customStyle="1" w:styleId="31">
    <w:name w:val="見出し 3 (文字)"/>
    <w:basedOn w:val="a0"/>
    <w:link w:val="30"/>
    <w:uiPriority w:val="9"/>
    <w:rsid w:val="00C125F8"/>
    <w:rPr>
      <w:rFonts w:ascii="ＭＳ ゴシック" w:eastAsia="ＭＳ ゴシック" w:hAnsi="ＭＳ ゴシック" w:cstheme="majorBidi"/>
    </w:rPr>
  </w:style>
  <w:style w:type="character" w:customStyle="1" w:styleId="41">
    <w:name w:val="見出し 4 (文字)"/>
    <w:basedOn w:val="a0"/>
    <w:link w:val="40"/>
    <w:uiPriority w:val="9"/>
    <w:rsid w:val="00F55723"/>
    <w:rPr>
      <w:rFonts w:ascii="ＭＳ 明朝" w:eastAsia="ＭＳ ゴシック" w:hAnsi="ＭＳ 明朝"/>
      <w:bCs/>
    </w:rPr>
  </w:style>
  <w:style w:type="character" w:customStyle="1" w:styleId="51">
    <w:name w:val="見出し 5 (文字)"/>
    <w:basedOn w:val="a0"/>
    <w:link w:val="5"/>
    <w:uiPriority w:val="9"/>
    <w:rsid w:val="0090502F"/>
    <w:rPr>
      <w:rFonts w:ascii="ＭＳ 明朝" w:eastAsia="ＭＳ 明朝" w:hAnsi="ＭＳ 明朝" w:cstheme="majorBidi"/>
    </w:rPr>
  </w:style>
  <w:style w:type="character" w:customStyle="1" w:styleId="61">
    <w:name w:val="見出し 6 (文字)"/>
    <w:basedOn w:val="a0"/>
    <w:link w:val="60"/>
    <w:uiPriority w:val="9"/>
    <w:rsid w:val="00F55723"/>
    <w:rPr>
      <w:rFonts w:ascii="ＭＳ 明朝" w:eastAsia="ＭＳ 明朝" w:hAnsi="ＭＳ 明朝"/>
      <w:bCs/>
    </w:rPr>
  </w:style>
  <w:style w:type="character" w:customStyle="1" w:styleId="71">
    <w:name w:val="見出し 7 (文字)"/>
    <w:basedOn w:val="a0"/>
    <w:link w:val="7"/>
    <w:uiPriority w:val="9"/>
    <w:rsid w:val="00F55723"/>
    <w:rPr>
      <w:rFonts w:ascii="ＭＳ 明朝" w:eastAsia="ＭＳ 明朝" w:hAnsi="ＭＳ 明朝"/>
      <w:bCs/>
    </w:rPr>
  </w:style>
  <w:style w:type="character" w:customStyle="1" w:styleId="80">
    <w:name w:val="見出し 8 (文字)"/>
    <w:basedOn w:val="a0"/>
    <w:link w:val="8"/>
    <w:uiPriority w:val="9"/>
    <w:rsid w:val="005E4092"/>
  </w:style>
  <w:style w:type="character" w:customStyle="1" w:styleId="90">
    <w:name w:val="見出し 9 (文字)"/>
    <w:basedOn w:val="a0"/>
    <w:link w:val="9"/>
    <w:uiPriority w:val="9"/>
    <w:rsid w:val="005E4092"/>
  </w:style>
  <w:style w:type="paragraph" w:styleId="a3">
    <w:name w:val="List Paragraph"/>
    <w:basedOn w:val="a"/>
    <w:uiPriority w:val="34"/>
    <w:qFormat/>
    <w:rsid w:val="00E21DEC"/>
    <w:pPr>
      <w:ind w:leftChars="400" w:left="840"/>
    </w:pPr>
  </w:style>
  <w:style w:type="paragraph" w:styleId="a4">
    <w:name w:val="Body Text"/>
    <w:basedOn w:val="a"/>
    <w:link w:val="a5"/>
    <w:uiPriority w:val="1"/>
    <w:unhideWhenUsed/>
    <w:qFormat/>
    <w:rsid w:val="00093572"/>
    <w:pPr>
      <w:ind w:firstLineChars="100" w:firstLine="210"/>
    </w:pPr>
  </w:style>
  <w:style w:type="character" w:customStyle="1" w:styleId="a5">
    <w:name w:val="本文 (文字)"/>
    <w:basedOn w:val="a0"/>
    <w:link w:val="a4"/>
    <w:uiPriority w:val="1"/>
    <w:rsid w:val="00093572"/>
  </w:style>
  <w:style w:type="paragraph" w:styleId="22">
    <w:name w:val="Body Text 2"/>
    <w:basedOn w:val="a"/>
    <w:link w:val="23"/>
    <w:uiPriority w:val="99"/>
    <w:unhideWhenUsed/>
    <w:rsid w:val="00024CB1"/>
    <w:pPr>
      <w:ind w:leftChars="200" w:left="200" w:firstLineChars="100" w:firstLine="100"/>
      <w:jc w:val="left"/>
    </w:pPr>
  </w:style>
  <w:style w:type="character" w:customStyle="1" w:styleId="23">
    <w:name w:val="本文 2 (文字)"/>
    <w:basedOn w:val="a0"/>
    <w:link w:val="22"/>
    <w:uiPriority w:val="99"/>
    <w:rsid w:val="00024CB1"/>
    <w:rPr>
      <w:rFonts w:ascii="ＭＳ 明朝" w:eastAsia="ＭＳ 明朝" w:hAnsi="ＭＳ 明朝"/>
    </w:rPr>
  </w:style>
  <w:style w:type="paragraph" w:styleId="32">
    <w:name w:val="Body Text 3"/>
    <w:basedOn w:val="a"/>
    <w:link w:val="33"/>
    <w:uiPriority w:val="99"/>
    <w:unhideWhenUsed/>
    <w:rsid w:val="00024CB1"/>
    <w:pPr>
      <w:ind w:leftChars="300" w:left="300" w:firstLineChars="100" w:firstLine="100"/>
      <w:jc w:val="left"/>
    </w:pPr>
  </w:style>
  <w:style w:type="character" w:customStyle="1" w:styleId="33">
    <w:name w:val="本文 3 (文字)"/>
    <w:basedOn w:val="a0"/>
    <w:link w:val="32"/>
    <w:uiPriority w:val="99"/>
    <w:rsid w:val="00024CB1"/>
    <w:rPr>
      <w:rFonts w:ascii="ＭＳ 明朝" w:eastAsia="ＭＳ 明朝" w:hAnsi="ＭＳ 明朝"/>
    </w:rPr>
  </w:style>
  <w:style w:type="paragraph" w:customStyle="1" w:styleId="42">
    <w:name w:val="本文 4"/>
    <w:basedOn w:val="a"/>
    <w:link w:val="43"/>
    <w:qFormat/>
    <w:rsid w:val="00A92EB2"/>
    <w:pPr>
      <w:ind w:leftChars="400" w:left="400" w:firstLineChars="100" w:firstLine="100"/>
    </w:pPr>
  </w:style>
  <w:style w:type="character" w:customStyle="1" w:styleId="43">
    <w:name w:val="本文 4 (文字)"/>
    <w:basedOn w:val="a0"/>
    <w:link w:val="42"/>
    <w:rsid w:val="00A92EB2"/>
    <w:rPr>
      <w:rFonts w:ascii="ＭＳ 明朝" w:eastAsia="ＭＳ 明朝" w:hAnsi="ＭＳ 明朝"/>
    </w:rPr>
  </w:style>
  <w:style w:type="paragraph" w:customStyle="1" w:styleId="52">
    <w:name w:val="本文 5"/>
    <w:basedOn w:val="a"/>
    <w:link w:val="53"/>
    <w:qFormat/>
    <w:rsid w:val="008451CF"/>
    <w:pPr>
      <w:ind w:leftChars="600" w:left="1272" w:firstLineChars="100" w:firstLine="212"/>
    </w:pPr>
  </w:style>
  <w:style w:type="character" w:customStyle="1" w:styleId="53">
    <w:name w:val="本文 5 (文字)"/>
    <w:basedOn w:val="a0"/>
    <w:link w:val="52"/>
    <w:rsid w:val="008451CF"/>
    <w:rPr>
      <w:rFonts w:ascii="ＭＳ 明朝" w:eastAsia="ＭＳ 明朝" w:hAnsi="ＭＳ 明朝"/>
    </w:rPr>
  </w:style>
  <w:style w:type="paragraph" w:styleId="a6">
    <w:name w:val="Date"/>
    <w:basedOn w:val="a"/>
    <w:next w:val="a"/>
    <w:link w:val="a7"/>
    <w:uiPriority w:val="99"/>
    <w:semiHidden/>
    <w:unhideWhenUsed/>
    <w:rsid w:val="00C22EFC"/>
  </w:style>
  <w:style w:type="character" w:customStyle="1" w:styleId="a7">
    <w:name w:val="日付 (文字)"/>
    <w:basedOn w:val="a0"/>
    <w:link w:val="a6"/>
    <w:uiPriority w:val="99"/>
    <w:semiHidden/>
    <w:rsid w:val="00C22EFC"/>
  </w:style>
  <w:style w:type="table" w:customStyle="1" w:styleId="TableNormal">
    <w:name w:val="Table Normal"/>
    <w:uiPriority w:val="2"/>
    <w:semiHidden/>
    <w:unhideWhenUsed/>
    <w:qFormat/>
    <w:rsid w:val="001B352D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1B352D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table" w:styleId="a8">
    <w:name w:val="Table Grid"/>
    <w:basedOn w:val="a1"/>
    <w:uiPriority w:val="39"/>
    <w:rsid w:val="0084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本文2"/>
    <w:basedOn w:val="a"/>
    <w:link w:val="25"/>
    <w:qFormat/>
    <w:rsid w:val="005E4092"/>
    <w:pPr>
      <w:ind w:leftChars="200" w:left="200" w:firstLineChars="100" w:firstLine="100"/>
    </w:pPr>
  </w:style>
  <w:style w:type="paragraph" w:customStyle="1" w:styleId="34">
    <w:name w:val="本文3"/>
    <w:basedOn w:val="a"/>
    <w:link w:val="35"/>
    <w:qFormat/>
    <w:rsid w:val="005E4092"/>
    <w:pPr>
      <w:ind w:leftChars="300" w:left="300" w:firstLineChars="100" w:firstLine="100"/>
      <w:jc w:val="left"/>
    </w:pPr>
    <w:rPr>
      <w:rFonts w:hAnsiTheme="minorEastAsia"/>
      <w:color w:val="000000" w:themeColor="text1"/>
    </w:rPr>
  </w:style>
  <w:style w:type="character" w:customStyle="1" w:styleId="35">
    <w:name w:val="本文3 (文字)"/>
    <w:basedOn w:val="a0"/>
    <w:link w:val="34"/>
    <w:rsid w:val="005E4092"/>
    <w:rPr>
      <w:rFonts w:ascii="ＭＳ 明朝" w:eastAsia="ＭＳ 明朝" w:hAnsiTheme="minorEastAsia"/>
      <w:color w:val="000000" w:themeColor="text1"/>
    </w:rPr>
  </w:style>
  <w:style w:type="character" w:customStyle="1" w:styleId="25">
    <w:name w:val="本文2 (文字)"/>
    <w:basedOn w:val="a0"/>
    <w:link w:val="24"/>
    <w:rsid w:val="005E4092"/>
    <w:rPr>
      <w:rFonts w:ascii="ＭＳ 明朝" w:eastAsia="ＭＳ 明朝" w:hAnsi="ＭＳ 明朝"/>
    </w:rPr>
  </w:style>
  <w:style w:type="paragraph" w:customStyle="1" w:styleId="11">
    <w:name w:val="本文 1"/>
    <w:basedOn w:val="a4"/>
    <w:link w:val="12"/>
    <w:uiPriority w:val="1"/>
    <w:qFormat/>
    <w:rsid w:val="00024CB1"/>
    <w:pPr>
      <w:autoSpaceDE w:val="0"/>
      <w:autoSpaceDN w:val="0"/>
      <w:ind w:leftChars="200" w:left="200" w:firstLine="100"/>
      <w:jc w:val="left"/>
    </w:pPr>
    <w:rPr>
      <w:rFonts w:asciiTheme="minorEastAsia" w:hAnsiTheme="minorEastAsia" w:cs="ＭＳ ゴシック"/>
      <w:spacing w:val="-15"/>
      <w:kern w:val="0"/>
      <w:lang w:val="ja-JP" w:bidi="ja-JP"/>
    </w:rPr>
  </w:style>
  <w:style w:type="character" w:customStyle="1" w:styleId="12">
    <w:name w:val="本文 1 (文字)"/>
    <w:basedOn w:val="a5"/>
    <w:link w:val="11"/>
    <w:uiPriority w:val="1"/>
    <w:rsid w:val="00024CB1"/>
    <w:rPr>
      <w:rFonts w:asciiTheme="minorEastAsia" w:eastAsia="ＭＳ 明朝" w:hAnsiTheme="minorEastAsia" w:cs="ＭＳ ゴシック"/>
      <w:spacing w:val="-15"/>
      <w:kern w:val="0"/>
      <w:lang w:val="ja-JP" w:bidi="ja-JP"/>
    </w:rPr>
  </w:style>
  <w:style w:type="paragraph" w:styleId="a9">
    <w:name w:val="header"/>
    <w:basedOn w:val="a"/>
    <w:link w:val="aa"/>
    <w:uiPriority w:val="99"/>
    <w:unhideWhenUsed/>
    <w:rsid w:val="00BA6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456"/>
  </w:style>
  <w:style w:type="paragraph" w:styleId="ab">
    <w:name w:val="footer"/>
    <w:basedOn w:val="a"/>
    <w:link w:val="ac"/>
    <w:uiPriority w:val="99"/>
    <w:unhideWhenUsed/>
    <w:rsid w:val="00BA64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456"/>
  </w:style>
  <w:style w:type="paragraph" w:styleId="50">
    <w:name w:val="List Bullet 5"/>
    <w:basedOn w:val="5"/>
    <w:link w:val="54"/>
    <w:uiPriority w:val="99"/>
    <w:unhideWhenUsed/>
    <w:qFormat/>
    <w:rsid w:val="0076355D"/>
    <w:pPr>
      <w:numPr>
        <w:ilvl w:val="0"/>
        <w:numId w:val="4"/>
      </w:numPr>
      <w:ind w:left="1060" w:rightChars="100" w:right="212" w:hanging="318"/>
      <w:contextualSpacing/>
      <w:outlineLvl w:val="9"/>
    </w:pPr>
  </w:style>
  <w:style w:type="paragraph" w:customStyle="1" w:styleId="6">
    <w:name w:val="箇条書き 6"/>
    <w:basedOn w:val="60"/>
    <w:link w:val="62"/>
    <w:qFormat/>
    <w:rsid w:val="00BA1876"/>
    <w:pPr>
      <w:numPr>
        <w:ilvl w:val="0"/>
        <w:numId w:val="19"/>
      </w:numPr>
      <w:ind w:left="600" w:hanging="50"/>
      <w:outlineLvl w:val="9"/>
    </w:pPr>
    <w:rPr>
      <w:rFonts w:cstheme="majorBidi"/>
    </w:rPr>
  </w:style>
  <w:style w:type="character" w:customStyle="1" w:styleId="62">
    <w:name w:val="箇条書き 6 (文字)"/>
    <w:basedOn w:val="54"/>
    <w:link w:val="6"/>
    <w:rsid w:val="00BA1876"/>
    <w:rPr>
      <w:rFonts w:ascii="ＭＳ 明朝" w:eastAsia="ＭＳ ゴシック" w:hAnsi="ＭＳ 明朝" w:cstheme="majorBidi"/>
      <w:bCs/>
    </w:rPr>
  </w:style>
  <w:style w:type="paragraph" w:styleId="ad">
    <w:name w:val="caption"/>
    <w:basedOn w:val="a"/>
    <w:next w:val="a"/>
    <w:uiPriority w:val="35"/>
    <w:unhideWhenUsed/>
    <w:qFormat/>
    <w:rsid w:val="00B02AF4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A667A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  <w:u w:val="none"/>
    </w:rPr>
  </w:style>
  <w:style w:type="paragraph" w:styleId="13">
    <w:name w:val="toc 1"/>
    <w:basedOn w:val="a"/>
    <w:next w:val="a"/>
    <w:autoRedefine/>
    <w:uiPriority w:val="39"/>
    <w:unhideWhenUsed/>
    <w:rsid w:val="00A667A7"/>
  </w:style>
  <w:style w:type="paragraph" w:styleId="26">
    <w:name w:val="toc 2"/>
    <w:basedOn w:val="a"/>
    <w:next w:val="a"/>
    <w:autoRedefine/>
    <w:uiPriority w:val="39"/>
    <w:unhideWhenUsed/>
    <w:rsid w:val="00A667A7"/>
    <w:pPr>
      <w:ind w:leftChars="100" w:left="210"/>
    </w:pPr>
  </w:style>
  <w:style w:type="paragraph" w:styleId="36">
    <w:name w:val="toc 3"/>
    <w:basedOn w:val="a"/>
    <w:next w:val="a"/>
    <w:autoRedefine/>
    <w:uiPriority w:val="39"/>
    <w:unhideWhenUsed/>
    <w:rsid w:val="00A667A7"/>
    <w:pPr>
      <w:ind w:leftChars="200" w:left="420"/>
    </w:pPr>
  </w:style>
  <w:style w:type="paragraph" w:styleId="44">
    <w:name w:val="toc 4"/>
    <w:basedOn w:val="a"/>
    <w:next w:val="a"/>
    <w:autoRedefine/>
    <w:uiPriority w:val="39"/>
    <w:unhideWhenUsed/>
    <w:rsid w:val="00A667A7"/>
    <w:pPr>
      <w:ind w:leftChars="300" w:left="630"/>
    </w:pPr>
    <w:rPr>
      <w:rFonts w:asciiTheme="minorHAnsi" w:eastAsiaTheme="minorEastAsia" w:hAnsiTheme="minorHAnsi"/>
      <w:szCs w:val="22"/>
    </w:rPr>
  </w:style>
  <w:style w:type="paragraph" w:styleId="55">
    <w:name w:val="toc 5"/>
    <w:basedOn w:val="a"/>
    <w:next w:val="a"/>
    <w:autoRedefine/>
    <w:uiPriority w:val="39"/>
    <w:unhideWhenUsed/>
    <w:rsid w:val="00A667A7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A667A7"/>
    <w:pPr>
      <w:ind w:leftChars="500" w:left="1050"/>
    </w:pPr>
    <w:rPr>
      <w:rFonts w:asciiTheme="minorHAnsi" w:eastAsiaTheme="minorEastAsia" w:hAnsiTheme="minorHAnsi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A667A7"/>
    <w:pPr>
      <w:ind w:leftChars="600" w:left="1260"/>
    </w:pPr>
    <w:rPr>
      <w:rFonts w:asciiTheme="minorHAnsi" w:eastAsiaTheme="minorEastAsia" w:hAnsiTheme="minorHAns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A667A7"/>
    <w:pPr>
      <w:ind w:leftChars="700" w:left="1470"/>
    </w:pPr>
    <w:rPr>
      <w:rFonts w:asciiTheme="minorHAnsi" w:eastAsiaTheme="minorEastAsia" w:hAnsiTheme="minorHAns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A667A7"/>
    <w:pPr>
      <w:ind w:leftChars="800" w:left="1680"/>
    </w:pPr>
    <w:rPr>
      <w:rFonts w:asciiTheme="minorHAnsi" w:eastAsiaTheme="minorEastAsia" w:hAnsiTheme="minorHAnsi"/>
      <w:szCs w:val="22"/>
    </w:rPr>
  </w:style>
  <w:style w:type="character" w:styleId="af">
    <w:name w:val="Hyperlink"/>
    <w:basedOn w:val="a0"/>
    <w:uiPriority w:val="99"/>
    <w:unhideWhenUsed/>
    <w:rsid w:val="00A667A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667A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667A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667A7"/>
    <w:pPr>
      <w:jc w:val="left"/>
    </w:pPr>
    <w:rPr>
      <w:rFonts w:asciiTheme="minorHAnsi" w:hAnsiTheme="minorHAnsi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A667A7"/>
    <w:rPr>
      <w:rFonts w:eastAsia="ＭＳ 明朝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67A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667A7"/>
    <w:rPr>
      <w:rFonts w:eastAsia="ＭＳ 明朝"/>
      <w:b/>
      <w:bCs/>
      <w:szCs w:val="22"/>
    </w:rPr>
  </w:style>
  <w:style w:type="paragraph" w:styleId="af7">
    <w:name w:val="Revision"/>
    <w:hidden/>
    <w:uiPriority w:val="99"/>
    <w:semiHidden/>
    <w:rsid w:val="00A667A7"/>
    <w:rPr>
      <w:szCs w:val="22"/>
    </w:rPr>
  </w:style>
  <w:style w:type="paragraph" w:styleId="af8">
    <w:name w:val="No Spacing"/>
    <w:uiPriority w:val="1"/>
    <w:qFormat/>
    <w:rsid w:val="00A667A7"/>
    <w:pPr>
      <w:widowControl w:val="0"/>
      <w:jc w:val="both"/>
    </w:pPr>
    <w:rPr>
      <w:rFonts w:eastAsia="ＭＳ 明朝"/>
      <w:szCs w:val="22"/>
    </w:rPr>
  </w:style>
  <w:style w:type="paragraph" w:styleId="3">
    <w:name w:val="List Bullet 3"/>
    <w:basedOn w:val="30"/>
    <w:uiPriority w:val="99"/>
    <w:unhideWhenUsed/>
    <w:qFormat/>
    <w:rsid w:val="00BA1876"/>
    <w:pPr>
      <w:numPr>
        <w:ilvl w:val="0"/>
        <w:numId w:val="2"/>
      </w:numPr>
      <w:ind w:left="300" w:hanging="150"/>
    </w:pPr>
    <w:rPr>
      <w:rFonts w:eastAsia="ＭＳ 明朝"/>
    </w:rPr>
  </w:style>
  <w:style w:type="paragraph" w:styleId="2">
    <w:name w:val="List Bullet 2"/>
    <w:basedOn w:val="a"/>
    <w:uiPriority w:val="99"/>
    <w:unhideWhenUsed/>
    <w:rsid w:val="00617B0E"/>
    <w:pPr>
      <w:numPr>
        <w:numId w:val="1"/>
      </w:numPr>
      <w:contextualSpacing/>
    </w:pPr>
    <w:rPr>
      <w:rFonts w:asciiTheme="minorHAnsi" w:eastAsiaTheme="minorEastAsia" w:hAnsiTheme="minorHAnsi"/>
    </w:rPr>
  </w:style>
  <w:style w:type="paragraph" w:styleId="4">
    <w:name w:val="List Bullet 4"/>
    <w:basedOn w:val="40"/>
    <w:next w:val="af9"/>
    <w:uiPriority w:val="99"/>
    <w:unhideWhenUsed/>
    <w:qFormat/>
    <w:rsid w:val="00617B0E"/>
    <w:pPr>
      <w:numPr>
        <w:ilvl w:val="0"/>
        <w:numId w:val="3"/>
      </w:numPr>
      <w:ind w:left="0" w:firstLine="0"/>
      <w:outlineLvl w:val="9"/>
    </w:pPr>
    <w:rPr>
      <w:rFonts w:eastAsia="ＭＳ 明朝"/>
    </w:rPr>
  </w:style>
  <w:style w:type="paragraph" w:customStyle="1" w:styleId="64">
    <w:name w:val="本文6"/>
    <w:basedOn w:val="24"/>
    <w:link w:val="65"/>
    <w:qFormat/>
    <w:rsid w:val="005E4092"/>
    <w:pPr>
      <w:ind w:leftChars="600" w:left="600"/>
    </w:pPr>
    <w:rPr>
      <w:rFonts w:cs="ＭＳ明朝"/>
    </w:rPr>
  </w:style>
  <w:style w:type="character" w:customStyle="1" w:styleId="65">
    <w:name w:val="本文6 (文字)"/>
    <w:basedOn w:val="25"/>
    <w:link w:val="64"/>
    <w:rsid w:val="005E4092"/>
    <w:rPr>
      <w:rFonts w:ascii="ＭＳ 明朝" w:eastAsia="ＭＳ 明朝" w:hAnsi="ＭＳ 明朝" w:cs="ＭＳ明朝"/>
    </w:rPr>
  </w:style>
  <w:style w:type="paragraph" w:customStyle="1" w:styleId="45">
    <w:name w:val="本文4"/>
    <w:basedOn w:val="a"/>
    <w:link w:val="46"/>
    <w:qFormat/>
    <w:rsid w:val="005E4092"/>
    <w:pPr>
      <w:ind w:leftChars="400" w:left="400" w:firstLineChars="100" w:firstLine="100"/>
      <w:jc w:val="left"/>
    </w:pPr>
    <w:rPr>
      <w:rFonts w:asciiTheme="minorEastAsia" w:eastAsiaTheme="minorEastAsia" w:hAnsiTheme="minorEastAsia"/>
      <w:color w:val="000000" w:themeColor="text1"/>
    </w:rPr>
  </w:style>
  <w:style w:type="character" w:customStyle="1" w:styleId="46">
    <w:name w:val="本文4 (文字)"/>
    <w:basedOn w:val="a0"/>
    <w:link w:val="45"/>
    <w:rsid w:val="005E4092"/>
    <w:rPr>
      <w:rFonts w:asciiTheme="minorEastAsia" w:hAnsiTheme="minorEastAsia"/>
      <w:color w:val="000000" w:themeColor="text1"/>
    </w:rPr>
  </w:style>
  <w:style w:type="paragraph" w:customStyle="1" w:styleId="afa">
    <w:name w:val="箇条書き ☆"/>
    <w:basedOn w:val="a"/>
    <w:link w:val="afb"/>
    <w:qFormat/>
    <w:rsid w:val="00617B0E"/>
    <w:pPr>
      <w:contextualSpacing/>
      <w:jc w:val="left"/>
    </w:pPr>
    <w:rPr>
      <w:rFonts w:cstheme="majorBidi"/>
    </w:rPr>
  </w:style>
  <w:style w:type="character" w:customStyle="1" w:styleId="afb">
    <w:name w:val="箇条書き ☆ (文字)"/>
    <w:basedOn w:val="a0"/>
    <w:link w:val="afa"/>
    <w:rsid w:val="00617B0E"/>
    <w:rPr>
      <w:rFonts w:ascii="ＭＳ 明朝" w:eastAsia="ＭＳ 明朝" w:hAnsi="ＭＳ 明朝" w:cstheme="majorBidi"/>
    </w:rPr>
  </w:style>
  <w:style w:type="character" w:customStyle="1" w:styleId="54">
    <w:name w:val="箇条書き 5 (文字)"/>
    <w:basedOn w:val="a0"/>
    <w:link w:val="50"/>
    <w:uiPriority w:val="99"/>
    <w:rsid w:val="0076355D"/>
    <w:rPr>
      <w:rFonts w:ascii="ＭＳ 明朝" w:eastAsia="ＭＳ 明朝" w:hAnsi="ＭＳ 明朝" w:cstheme="majorBidi"/>
    </w:rPr>
  </w:style>
  <w:style w:type="paragraph" w:customStyle="1" w:styleId="70">
    <w:name w:val="箇条書き 7"/>
    <w:basedOn w:val="50"/>
    <w:link w:val="73"/>
    <w:qFormat/>
    <w:rsid w:val="00617B0E"/>
    <w:pPr>
      <w:numPr>
        <w:numId w:val="5"/>
      </w:numPr>
    </w:pPr>
  </w:style>
  <w:style w:type="character" w:customStyle="1" w:styleId="73">
    <w:name w:val="箇条書き 7 (文字)"/>
    <w:basedOn w:val="54"/>
    <w:link w:val="70"/>
    <w:rsid w:val="00617B0E"/>
    <w:rPr>
      <w:rFonts w:ascii="ＭＳ 明朝" w:eastAsia="ＭＳ 明朝" w:hAnsi="ＭＳ 明朝" w:cstheme="majorBidi"/>
    </w:rPr>
  </w:style>
  <w:style w:type="paragraph" w:customStyle="1" w:styleId="14">
    <w:name w:val="本文1"/>
    <w:basedOn w:val="a"/>
    <w:link w:val="15"/>
    <w:qFormat/>
    <w:rsid w:val="005E4092"/>
    <w:pPr>
      <w:ind w:leftChars="200" w:left="200" w:firstLineChars="100" w:firstLine="100"/>
    </w:pPr>
    <w:rPr>
      <w:rFonts w:cs="Century"/>
    </w:rPr>
  </w:style>
  <w:style w:type="character" w:customStyle="1" w:styleId="15">
    <w:name w:val="本文1 (文字)"/>
    <w:basedOn w:val="a0"/>
    <w:link w:val="14"/>
    <w:rsid w:val="005E4092"/>
    <w:rPr>
      <w:rFonts w:ascii="ＭＳ 明朝" w:eastAsia="ＭＳ 明朝" w:hAnsi="ＭＳ 明朝" w:cs="Century"/>
    </w:rPr>
  </w:style>
  <w:style w:type="paragraph" w:customStyle="1" w:styleId="56">
    <w:name w:val="本文5"/>
    <w:basedOn w:val="64"/>
    <w:link w:val="57"/>
    <w:qFormat/>
    <w:rsid w:val="005E4092"/>
    <w:pPr>
      <w:ind w:leftChars="500" w:left="500"/>
    </w:pPr>
  </w:style>
  <w:style w:type="character" w:customStyle="1" w:styleId="57">
    <w:name w:val="本文5 (文字)"/>
    <w:basedOn w:val="a0"/>
    <w:link w:val="56"/>
    <w:rsid w:val="005E4092"/>
    <w:rPr>
      <w:rFonts w:ascii="ＭＳ 明朝" w:eastAsia="ＭＳ 明朝" w:hAnsi="ＭＳ 明朝" w:cs="ＭＳ明朝"/>
    </w:rPr>
  </w:style>
  <w:style w:type="table" w:customStyle="1" w:styleId="5-31">
    <w:name w:val="グリッド (表) 5 濃色 - アクセント 31"/>
    <w:basedOn w:val="a1"/>
    <w:uiPriority w:val="50"/>
    <w:rsid w:val="001D68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f9">
    <w:name w:val="List Bullet"/>
    <w:basedOn w:val="a"/>
    <w:uiPriority w:val="99"/>
    <w:unhideWhenUsed/>
    <w:rsid w:val="00C6312A"/>
    <w:pPr>
      <w:tabs>
        <w:tab w:val="num" w:pos="360"/>
      </w:tabs>
      <w:ind w:left="360" w:hangingChars="200" w:hanging="360"/>
      <w:contextualSpacing/>
    </w:pPr>
    <w:rPr>
      <w:rFonts w:asciiTheme="minorHAnsi" w:eastAsiaTheme="minorEastAsia" w:hAnsiTheme="minorHAnsi"/>
    </w:rPr>
  </w:style>
  <w:style w:type="character" w:customStyle="1" w:styleId="cm">
    <w:name w:val="cm"/>
    <w:basedOn w:val="a0"/>
    <w:rsid w:val="00C6312A"/>
  </w:style>
  <w:style w:type="numbering" w:customStyle="1" w:styleId="16">
    <w:name w:val="リストなし1"/>
    <w:next w:val="a2"/>
    <w:uiPriority w:val="99"/>
    <w:semiHidden/>
    <w:unhideWhenUsed/>
    <w:rsid w:val="00C6312A"/>
  </w:style>
  <w:style w:type="table" w:customStyle="1" w:styleId="17">
    <w:name w:val="表 (格子)1"/>
    <w:basedOn w:val="a1"/>
    <w:next w:val="a8"/>
    <w:uiPriority w:val="39"/>
    <w:rsid w:val="00C6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コメント内容 (文字)1"/>
    <w:basedOn w:val="af4"/>
    <w:uiPriority w:val="99"/>
    <w:semiHidden/>
    <w:rsid w:val="00C6312A"/>
    <w:rPr>
      <w:rFonts w:eastAsia="ＭＳ 明朝"/>
      <w:b/>
      <w:bCs/>
      <w:szCs w:val="22"/>
    </w:rPr>
  </w:style>
  <w:style w:type="paragraph" w:styleId="afc">
    <w:name w:val="Normal Indent"/>
    <w:basedOn w:val="a"/>
    <w:rsid w:val="00C6312A"/>
    <w:pPr>
      <w:ind w:leftChars="100" w:left="100" w:firstLineChars="100" w:firstLine="100"/>
    </w:pPr>
    <w:rPr>
      <w:rFonts w:ascii="Times New Roman" w:hAnsi="Times New Roman" w:cs="Times New Roman"/>
      <w:szCs w:val="20"/>
    </w:rPr>
  </w:style>
  <w:style w:type="table" w:customStyle="1" w:styleId="4-31">
    <w:name w:val="一覧 (表) 4 - アクセント 31"/>
    <w:basedOn w:val="a1"/>
    <w:uiPriority w:val="49"/>
    <w:rsid w:val="00C6312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0">
    <w:name w:val="グリッド (表) 1 淡色1"/>
    <w:basedOn w:val="a1"/>
    <w:uiPriority w:val="46"/>
    <w:rsid w:val="00C631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31">
    <w:name w:val="一覧 (表) 3 - アクセント 31"/>
    <w:basedOn w:val="a1"/>
    <w:uiPriority w:val="48"/>
    <w:rsid w:val="00C6312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111">
    <w:name w:val="表 (格子)11"/>
    <w:basedOn w:val="a1"/>
    <w:next w:val="a8"/>
    <w:uiPriority w:val="39"/>
    <w:rsid w:val="00C631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7">
    <w:name w:val="List Continue 4"/>
    <w:basedOn w:val="a"/>
    <w:uiPriority w:val="99"/>
    <w:unhideWhenUsed/>
    <w:rsid w:val="00C6312A"/>
    <w:pPr>
      <w:spacing w:after="180"/>
      <w:ind w:leftChars="800" w:left="1700"/>
      <w:contextualSpacing/>
    </w:pPr>
    <w:rPr>
      <w:rFonts w:asciiTheme="minorHAnsi" w:eastAsiaTheme="minorEastAsia" w:hAnsiTheme="minorHAnsi"/>
    </w:rPr>
  </w:style>
  <w:style w:type="paragraph" w:styleId="58">
    <w:name w:val="List Continue 5"/>
    <w:basedOn w:val="a"/>
    <w:uiPriority w:val="99"/>
    <w:unhideWhenUsed/>
    <w:rsid w:val="00C6312A"/>
    <w:pPr>
      <w:spacing w:after="180"/>
      <w:ind w:leftChars="1000" w:left="2125"/>
      <w:contextualSpacing/>
    </w:pPr>
    <w:rPr>
      <w:rFonts w:asciiTheme="minorHAnsi" w:eastAsiaTheme="minorEastAsia" w:hAnsiTheme="minorHAnsi"/>
    </w:rPr>
  </w:style>
  <w:style w:type="table" w:customStyle="1" w:styleId="27">
    <w:name w:val="表 (格子)2"/>
    <w:basedOn w:val="a1"/>
    <w:next w:val="a8"/>
    <w:uiPriority w:val="39"/>
    <w:rsid w:val="00C6312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rsid w:val="004532D0"/>
    <w:pPr>
      <w:snapToGrid w:val="0"/>
      <w:jc w:val="left"/>
    </w:pPr>
    <w:rPr>
      <w:rFonts w:ascii="Century" w:hAnsi="Century" w:cs="Times New Roman"/>
      <w:szCs w:val="24"/>
    </w:rPr>
  </w:style>
  <w:style w:type="character" w:customStyle="1" w:styleId="afe">
    <w:name w:val="脚注文字列 (文字)"/>
    <w:basedOn w:val="a0"/>
    <w:link w:val="afd"/>
    <w:semiHidden/>
    <w:rsid w:val="004532D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List Bullet 3" w:qFormat="1"/>
    <w:lsdException w:name="List Bullet 4" w:qFormat="1"/>
    <w:lsdException w:name="List Bullet 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F8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E4092"/>
    <w:pPr>
      <w:keepNext/>
      <w:numPr>
        <w:numId w:val="7"/>
      </w:numPr>
      <w:outlineLvl w:val="0"/>
    </w:pPr>
    <w:rPr>
      <w:rFonts w:ascii="ＭＳ ゴシック" w:eastAsia="ＭＳ ゴシック" w:hAnsi="ＭＳ ゴシック" w:cstheme="majorBidi"/>
      <w:b/>
      <w:szCs w:val="28"/>
      <w:u w:val="single"/>
    </w:rPr>
  </w:style>
  <w:style w:type="paragraph" w:styleId="20">
    <w:name w:val="heading 2"/>
    <w:basedOn w:val="a"/>
    <w:next w:val="a"/>
    <w:link w:val="21"/>
    <w:uiPriority w:val="9"/>
    <w:unhideWhenUsed/>
    <w:qFormat/>
    <w:rsid w:val="00C125F8"/>
    <w:pPr>
      <w:keepNext/>
      <w:numPr>
        <w:ilvl w:val="1"/>
        <w:numId w:val="7"/>
      </w:numPr>
      <w:ind w:leftChars="100" w:left="200" w:hangingChars="100" w:hanging="100"/>
      <w:jc w:val="left"/>
      <w:outlineLvl w:val="1"/>
    </w:pPr>
    <w:rPr>
      <w:rFonts w:ascii="ＭＳ ゴシック" w:eastAsia="ＭＳ ゴシック" w:hAnsi="ＭＳ ゴシック" w:cstheme="majorBidi"/>
      <w:szCs w:val="24"/>
    </w:rPr>
  </w:style>
  <w:style w:type="paragraph" w:styleId="30">
    <w:name w:val="heading 3"/>
    <w:basedOn w:val="a"/>
    <w:link w:val="31"/>
    <w:uiPriority w:val="9"/>
    <w:unhideWhenUsed/>
    <w:qFormat/>
    <w:rsid w:val="00C125F8"/>
    <w:pPr>
      <w:numPr>
        <w:ilvl w:val="2"/>
        <w:numId w:val="7"/>
      </w:numPr>
      <w:adjustRightInd w:val="0"/>
      <w:ind w:leftChars="150" w:left="300" w:hangingChars="150" w:hanging="150"/>
      <w:jc w:val="left"/>
      <w:outlineLvl w:val="2"/>
    </w:pPr>
    <w:rPr>
      <w:rFonts w:ascii="ＭＳ ゴシック" w:eastAsia="ＭＳ ゴシック" w:hAnsi="ＭＳ ゴシック" w:cstheme="majorBidi"/>
    </w:rPr>
  </w:style>
  <w:style w:type="paragraph" w:styleId="40">
    <w:name w:val="heading 4"/>
    <w:basedOn w:val="a"/>
    <w:link w:val="41"/>
    <w:uiPriority w:val="9"/>
    <w:unhideWhenUsed/>
    <w:qFormat/>
    <w:rsid w:val="00F55723"/>
    <w:pPr>
      <w:numPr>
        <w:ilvl w:val="3"/>
        <w:numId w:val="7"/>
      </w:numPr>
      <w:ind w:leftChars="300" w:left="848" w:hangingChars="100" w:hanging="212"/>
      <w:jc w:val="left"/>
      <w:outlineLvl w:val="3"/>
    </w:pPr>
    <w:rPr>
      <w:rFonts w:eastAsia="ＭＳ ゴシック"/>
      <w:bCs/>
    </w:rPr>
  </w:style>
  <w:style w:type="paragraph" w:styleId="5">
    <w:name w:val="heading 5"/>
    <w:basedOn w:val="a"/>
    <w:link w:val="51"/>
    <w:uiPriority w:val="9"/>
    <w:unhideWhenUsed/>
    <w:qFormat/>
    <w:rsid w:val="0090502F"/>
    <w:pPr>
      <w:numPr>
        <w:ilvl w:val="4"/>
        <w:numId w:val="7"/>
      </w:numPr>
      <w:ind w:leftChars="350" w:left="1060" w:hangingChars="150" w:hanging="318"/>
      <w:outlineLvl w:val="4"/>
    </w:pPr>
    <w:rPr>
      <w:rFonts w:cstheme="majorBidi"/>
    </w:rPr>
  </w:style>
  <w:style w:type="paragraph" w:styleId="60">
    <w:name w:val="heading 6"/>
    <w:basedOn w:val="a"/>
    <w:link w:val="61"/>
    <w:uiPriority w:val="9"/>
    <w:unhideWhenUsed/>
    <w:qFormat/>
    <w:rsid w:val="00F55723"/>
    <w:pPr>
      <w:numPr>
        <w:ilvl w:val="5"/>
        <w:numId w:val="7"/>
      </w:numPr>
      <w:ind w:leftChars="550" w:left="1272" w:hangingChars="50" w:hanging="106"/>
      <w:jc w:val="left"/>
      <w:outlineLvl w:val="5"/>
    </w:pPr>
    <w:rPr>
      <w:bCs/>
    </w:rPr>
  </w:style>
  <w:style w:type="paragraph" w:styleId="7">
    <w:name w:val="heading 7"/>
    <w:basedOn w:val="60"/>
    <w:link w:val="71"/>
    <w:uiPriority w:val="9"/>
    <w:unhideWhenUsed/>
    <w:qFormat/>
    <w:rsid w:val="00F55723"/>
    <w:pPr>
      <w:numPr>
        <w:ilvl w:val="6"/>
      </w:numPr>
      <w:ind w:left="600" w:hanging="5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E4092"/>
    <w:pPr>
      <w:numPr>
        <w:numId w:val="6"/>
      </w:numPr>
      <w:outlineLvl w:val="7"/>
    </w:pPr>
    <w:rPr>
      <w:rFonts w:asciiTheme="minorHAnsi" w:eastAsiaTheme="minorEastAsia" w:hAnsiTheme="minorHAnsi"/>
    </w:rPr>
  </w:style>
  <w:style w:type="paragraph" w:styleId="9">
    <w:name w:val="heading 9"/>
    <w:basedOn w:val="a"/>
    <w:next w:val="a"/>
    <w:link w:val="90"/>
    <w:uiPriority w:val="9"/>
    <w:unhideWhenUsed/>
    <w:qFormat/>
    <w:rsid w:val="005E4092"/>
    <w:pPr>
      <w:keepNext/>
      <w:numPr>
        <w:ilvl w:val="8"/>
        <w:numId w:val="7"/>
      </w:numPr>
      <w:outlineLvl w:val="8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092"/>
    <w:rPr>
      <w:rFonts w:ascii="ＭＳ ゴシック" w:eastAsia="ＭＳ ゴシック" w:hAnsi="ＭＳ ゴシック" w:cstheme="majorBidi"/>
      <w:b/>
      <w:szCs w:val="28"/>
      <w:u w:val="single"/>
    </w:rPr>
  </w:style>
  <w:style w:type="character" w:customStyle="1" w:styleId="21">
    <w:name w:val="見出し 2 (文字)"/>
    <w:basedOn w:val="a0"/>
    <w:link w:val="20"/>
    <w:uiPriority w:val="9"/>
    <w:rsid w:val="00C125F8"/>
    <w:rPr>
      <w:rFonts w:ascii="ＭＳ ゴシック" w:eastAsia="ＭＳ ゴシック" w:hAnsi="ＭＳ ゴシック" w:cstheme="majorBidi"/>
      <w:szCs w:val="24"/>
    </w:rPr>
  </w:style>
  <w:style w:type="character" w:customStyle="1" w:styleId="31">
    <w:name w:val="見出し 3 (文字)"/>
    <w:basedOn w:val="a0"/>
    <w:link w:val="30"/>
    <w:uiPriority w:val="9"/>
    <w:rsid w:val="00C125F8"/>
    <w:rPr>
      <w:rFonts w:ascii="ＭＳ ゴシック" w:eastAsia="ＭＳ ゴシック" w:hAnsi="ＭＳ ゴシック" w:cstheme="majorBidi"/>
    </w:rPr>
  </w:style>
  <w:style w:type="character" w:customStyle="1" w:styleId="41">
    <w:name w:val="見出し 4 (文字)"/>
    <w:basedOn w:val="a0"/>
    <w:link w:val="40"/>
    <w:uiPriority w:val="9"/>
    <w:rsid w:val="00F55723"/>
    <w:rPr>
      <w:rFonts w:ascii="ＭＳ 明朝" w:eastAsia="ＭＳ ゴシック" w:hAnsi="ＭＳ 明朝"/>
      <w:bCs/>
    </w:rPr>
  </w:style>
  <w:style w:type="character" w:customStyle="1" w:styleId="51">
    <w:name w:val="見出し 5 (文字)"/>
    <w:basedOn w:val="a0"/>
    <w:link w:val="5"/>
    <w:uiPriority w:val="9"/>
    <w:rsid w:val="0090502F"/>
    <w:rPr>
      <w:rFonts w:ascii="ＭＳ 明朝" w:eastAsia="ＭＳ 明朝" w:hAnsi="ＭＳ 明朝" w:cstheme="majorBidi"/>
    </w:rPr>
  </w:style>
  <w:style w:type="character" w:customStyle="1" w:styleId="61">
    <w:name w:val="見出し 6 (文字)"/>
    <w:basedOn w:val="a0"/>
    <w:link w:val="60"/>
    <w:uiPriority w:val="9"/>
    <w:rsid w:val="00F55723"/>
    <w:rPr>
      <w:rFonts w:ascii="ＭＳ 明朝" w:eastAsia="ＭＳ 明朝" w:hAnsi="ＭＳ 明朝"/>
      <w:bCs/>
    </w:rPr>
  </w:style>
  <w:style w:type="character" w:customStyle="1" w:styleId="71">
    <w:name w:val="見出し 7 (文字)"/>
    <w:basedOn w:val="a0"/>
    <w:link w:val="7"/>
    <w:uiPriority w:val="9"/>
    <w:rsid w:val="00F55723"/>
    <w:rPr>
      <w:rFonts w:ascii="ＭＳ 明朝" w:eastAsia="ＭＳ 明朝" w:hAnsi="ＭＳ 明朝"/>
      <w:bCs/>
    </w:rPr>
  </w:style>
  <w:style w:type="character" w:customStyle="1" w:styleId="80">
    <w:name w:val="見出し 8 (文字)"/>
    <w:basedOn w:val="a0"/>
    <w:link w:val="8"/>
    <w:uiPriority w:val="9"/>
    <w:rsid w:val="005E4092"/>
  </w:style>
  <w:style w:type="character" w:customStyle="1" w:styleId="90">
    <w:name w:val="見出し 9 (文字)"/>
    <w:basedOn w:val="a0"/>
    <w:link w:val="9"/>
    <w:uiPriority w:val="9"/>
    <w:rsid w:val="005E4092"/>
  </w:style>
  <w:style w:type="paragraph" w:styleId="a3">
    <w:name w:val="List Paragraph"/>
    <w:basedOn w:val="a"/>
    <w:uiPriority w:val="34"/>
    <w:qFormat/>
    <w:rsid w:val="00E21DEC"/>
    <w:pPr>
      <w:ind w:leftChars="400" w:left="840"/>
    </w:pPr>
  </w:style>
  <w:style w:type="paragraph" w:styleId="a4">
    <w:name w:val="Body Text"/>
    <w:basedOn w:val="a"/>
    <w:link w:val="a5"/>
    <w:uiPriority w:val="1"/>
    <w:unhideWhenUsed/>
    <w:qFormat/>
    <w:rsid w:val="00093572"/>
    <w:pPr>
      <w:ind w:firstLineChars="100" w:firstLine="210"/>
    </w:pPr>
  </w:style>
  <w:style w:type="character" w:customStyle="1" w:styleId="a5">
    <w:name w:val="本文 (文字)"/>
    <w:basedOn w:val="a0"/>
    <w:link w:val="a4"/>
    <w:uiPriority w:val="1"/>
    <w:rsid w:val="00093572"/>
  </w:style>
  <w:style w:type="paragraph" w:styleId="22">
    <w:name w:val="Body Text 2"/>
    <w:basedOn w:val="a"/>
    <w:link w:val="23"/>
    <w:uiPriority w:val="99"/>
    <w:unhideWhenUsed/>
    <w:rsid w:val="00024CB1"/>
    <w:pPr>
      <w:ind w:leftChars="200" w:left="200" w:firstLineChars="100" w:firstLine="100"/>
      <w:jc w:val="left"/>
    </w:pPr>
  </w:style>
  <w:style w:type="character" w:customStyle="1" w:styleId="23">
    <w:name w:val="本文 2 (文字)"/>
    <w:basedOn w:val="a0"/>
    <w:link w:val="22"/>
    <w:uiPriority w:val="99"/>
    <w:rsid w:val="00024CB1"/>
    <w:rPr>
      <w:rFonts w:ascii="ＭＳ 明朝" w:eastAsia="ＭＳ 明朝" w:hAnsi="ＭＳ 明朝"/>
    </w:rPr>
  </w:style>
  <w:style w:type="paragraph" w:styleId="32">
    <w:name w:val="Body Text 3"/>
    <w:basedOn w:val="a"/>
    <w:link w:val="33"/>
    <w:uiPriority w:val="99"/>
    <w:unhideWhenUsed/>
    <w:rsid w:val="00024CB1"/>
    <w:pPr>
      <w:ind w:leftChars="300" w:left="300" w:firstLineChars="100" w:firstLine="100"/>
      <w:jc w:val="left"/>
    </w:pPr>
  </w:style>
  <w:style w:type="character" w:customStyle="1" w:styleId="33">
    <w:name w:val="本文 3 (文字)"/>
    <w:basedOn w:val="a0"/>
    <w:link w:val="32"/>
    <w:uiPriority w:val="99"/>
    <w:rsid w:val="00024CB1"/>
    <w:rPr>
      <w:rFonts w:ascii="ＭＳ 明朝" w:eastAsia="ＭＳ 明朝" w:hAnsi="ＭＳ 明朝"/>
    </w:rPr>
  </w:style>
  <w:style w:type="paragraph" w:customStyle="1" w:styleId="42">
    <w:name w:val="本文 4"/>
    <w:basedOn w:val="a"/>
    <w:link w:val="43"/>
    <w:qFormat/>
    <w:rsid w:val="00A92EB2"/>
    <w:pPr>
      <w:ind w:leftChars="400" w:left="400" w:firstLineChars="100" w:firstLine="100"/>
    </w:pPr>
  </w:style>
  <w:style w:type="character" w:customStyle="1" w:styleId="43">
    <w:name w:val="本文 4 (文字)"/>
    <w:basedOn w:val="a0"/>
    <w:link w:val="42"/>
    <w:rsid w:val="00A92EB2"/>
    <w:rPr>
      <w:rFonts w:ascii="ＭＳ 明朝" w:eastAsia="ＭＳ 明朝" w:hAnsi="ＭＳ 明朝"/>
    </w:rPr>
  </w:style>
  <w:style w:type="paragraph" w:customStyle="1" w:styleId="52">
    <w:name w:val="本文 5"/>
    <w:basedOn w:val="a"/>
    <w:link w:val="53"/>
    <w:qFormat/>
    <w:rsid w:val="008451CF"/>
    <w:pPr>
      <w:ind w:leftChars="600" w:left="1272" w:firstLineChars="100" w:firstLine="212"/>
    </w:pPr>
  </w:style>
  <w:style w:type="character" w:customStyle="1" w:styleId="53">
    <w:name w:val="本文 5 (文字)"/>
    <w:basedOn w:val="a0"/>
    <w:link w:val="52"/>
    <w:rsid w:val="008451CF"/>
    <w:rPr>
      <w:rFonts w:ascii="ＭＳ 明朝" w:eastAsia="ＭＳ 明朝" w:hAnsi="ＭＳ 明朝"/>
    </w:rPr>
  </w:style>
  <w:style w:type="paragraph" w:styleId="a6">
    <w:name w:val="Date"/>
    <w:basedOn w:val="a"/>
    <w:next w:val="a"/>
    <w:link w:val="a7"/>
    <w:uiPriority w:val="99"/>
    <w:semiHidden/>
    <w:unhideWhenUsed/>
    <w:rsid w:val="00C22EFC"/>
  </w:style>
  <w:style w:type="character" w:customStyle="1" w:styleId="a7">
    <w:name w:val="日付 (文字)"/>
    <w:basedOn w:val="a0"/>
    <w:link w:val="a6"/>
    <w:uiPriority w:val="99"/>
    <w:semiHidden/>
    <w:rsid w:val="00C22EFC"/>
  </w:style>
  <w:style w:type="table" w:customStyle="1" w:styleId="TableNormal">
    <w:name w:val="Table Normal"/>
    <w:uiPriority w:val="2"/>
    <w:semiHidden/>
    <w:unhideWhenUsed/>
    <w:qFormat/>
    <w:rsid w:val="001B352D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1B352D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table" w:styleId="a8">
    <w:name w:val="Table Grid"/>
    <w:basedOn w:val="a1"/>
    <w:uiPriority w:val="39"/>
    <w:rsid w:val="0084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本文2"/>
    <w:basedOn w:val="a"/>
    <w:link w:val="25"/>
    <w:qFormat/>
    <w:rsid w:val="005E4092"/>
    <w:pPr>
      <w:ind w:leftChars="200" w:left="200" w:firstLineChars="100" w:firstLine="100"/>
    </w:pPr>
  </w:style>
  <w:style w:type="paragraph" w:customStyle="1" w:styleId="34">
    <w:name w:val="本文3"/>
    <w:basedOn w:val="a"/>
    <w:link w:val="35"/>
    <w:qFormat/>
    <w:rsid w:val="005E4092"/>
    <w:pPr>
      <w:ind w:leftChars="300" w:left="300" w:firstLineChars="100" w:firstLine="100"/>
      <w:jc w:val="left"/>
    </w:pPr>
    <w:rPr>
      <w:rFonts w:hAnsiTheme="minorEastAsia"/>
      <w:color w:val="000000" w:themeColor="text1"/>
    </w:rPr>
  </w:style>
  <w:style w:type="character" w:customStyle="1" w:styleId="35">
    <w:name w:val="本文3 (文字)"/>
    <w:basedOn w:val="a0"/>
    <w:link w:val="34"/>
    <w:rsid w:val="005E4092"/>
    <w:rPr>
      <w:rFonts w:ascii="ＭＳ 明朝" w:eastAsia="ＭＳ 明朝" w:hAnsiTheme="minorEastAsia"/>
      <w:color w:val="000000" w:themeColor="text1"/>
    </w:rPr>
  </w:style>
  <w:style w:type="character" w:customStyle="1" w:styleId="25">
    <w:name w:val="本文2 (文字)"/>
    <w:basedOn w:val="a0"/>
    <w:link w:val="24"/>
    <w:rsid w:val="005E4092"/>
    <w:rPr>
      <w:rFonts w:ascii="ＭＳ 明朝" w:eastAsia="ＭＳ 明朝" w:hAnsi="ＭＳ 明朝"/>
    </w:rPr>
  </w:style>
  <w:style w:type="paragraph" w:customStyle="1" w:styleId="11">
    <w:name w:val="本文 1"/>
    <w:basedOn w:val="a4"/>
    <w:link w:val="12"/>
    <w:uiPriority w:val="1"/>
    <w:qFormat/>
    <w:rsid w:val="00024CB1"/>
    <w:pPr>
      <w:autoSpaceDE w:val="0"/>
      <w:autoSpaceDN w:val="0"/>
      <w:ind w:leftChars="200" w:left="200" w:firstLine="100"/>
      <w:jc w:val="left"/>
    </w:pPr>
    <w:rPr>
      <w:rFonts w:asciiTheme="minorEastAsia" w:hAnsiTheme="minorEastAsia" w:cs="ＭＳ ゴシック"/>
      <w:spacing w:val="-15"/>
      <w:kern w:val="0"/>
      <w:lang w:val="ja-JP" w:bidi="ja-JP"/>
    </w:rPr>
  </w:style>
  <w:style w:type="character" w:customStyle="1" w:styleId="12">
    <w:name w:val="本文 1 (文字)"/>
    <w:basedOn w:val="a5"/>
    <w:link w:val="11"/>
    <w:uiPriority w:val="1"/>
    <w:rsid w:val="00024CB1"/>
    <w:rPr>
      <w:rFonts w:asciiTheme="minorEastAsia" w:eastAsia="ＭＳ 明朝" w:hAnsiTheme="minorEastAsia" w:cs="ＭＳ ゴシック"/>
      <w:spacing w:val="-15"/>
      <w:kern w:val="0"/>
      <w:lang w:val="ja-JP" w:bidi="ja-JP"/>
    </w:rPr>
  </w:style>
  <w:style w:type="paragraph" w:styleId="a9">
    <w:name w:val="header"/>
    <w:basedOn w:val="a"/>
    <w:link w:val="aa"/>
    <w:uiPriority w:val="99"/>
    <w:unhideWhenUsed/>
    <w:rsid w:val="00BA6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456"/>
  </w:style>
  <w:style w:type="paragraph" w:styleId="ab">
    <w:name w:val="footer"/>
    <w:basedOn w:val="a"/>
    <w:link w:val="ac"/>
    <w:uiPriority w:val="99"/>
    <w:unhideWhenUsed/>
    <w:rsid w:val="00BA64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456"/>
  </w:style>
  <w:style w:type="paragraph" w:styleId="50">
    <w:name w:val="List Bullet 5"/>
    <w:basedOn w:val="5"/>
    <w:link w:val="54"/>
    <w:uiPriority w:val="99"/>
    <w:unhideWhenUsed/>
    <w:qFormat/>
    <w:rsid w:val="0076355D"/>
    <w:pPr>
      <w:numPr>
        <w:ilvl w:val="0"/>
        <w:numId w:val="4"/>
      </w:numPr>
      <w:ind w:left="1060" w:rightChars="100" w:right="212" w:hanging="318"/>
      <w:contextualSpacing/>
      <w:outlineLvl w:val="9"/>
    </w:pPr>
  </w:style>
  <w:style w:type="paragraph" w:customStyle="1" w:styleId="6">
    <w:name w:val="箇条書き 6"/>
    <w:basedOn w:val="60"/>
    <w:link w:val="62"/>
    <w:qFormat/>
    <w:rsid w:val="00BA1876"/>
    <w:pPr>
      <w:numPr>
        <w:ilvl w:val="0"/>
        <w:numId w:val="19"/>
      </w:numPr>
      <w:ind w:left="600" w:hanging="50"/>
      <w:outlineLvl w:val="9"/>
    </w:pPr>
    <w:rPr>
      <w:rFonts w:cstheme="majorBidi"/>
    </w:rPr>
  </w:style>
  <w:style w:type="character" w:customStyle="1" w:styleId="62">
    <w:name w:val="箇条書き 6 (文字)"/>
    <w:basedOn w:val="54"/>
    <w:link w:val="6"/>
    <w:rsid w:val="00BA1876"/>
    <w:rPr>
      <w:rFonts w:ascii="ＭＳ 明朝" w:eastAsia="ＭＳ ゴシック" w:hAnsi="ＭＳ 明朝" w:cstheme="majorBidi"/>
      <w:bCs/>
    </w:rPr>
  </w:style>
  <w:style w:type="paragraph" w:styleId="ad">
    <w:name w:val="caption"/>
    <w:basedOn w:val="a"/>
    <w:next w:val="a"/>
    <w:uiPriority w:val="35"/>
    <w:unhideWhenUsed/>
    <w:qFormat/>
    <w:rsid w:val="00B02AF4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A667A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  <w:u w:val="none"/>
    </w:rPr>
  </w:style>
  <w:style w:type="paragraph" w:styleId="13">
    <w:name w:val="toc 1"/>
    <w:basedOn w:val="a"/>
    <w:next w:val="a"/>
    <w:autoRedefine/>
    <w:uiPriority w:val="39"/>
    <w:unhideWhenUsed/>
    <w:rsid w:val="00A667A7"/>
  </w:style>
  <w:style w:type="paragraph" w:styleId="26">
    <w:name w:val="toc 2"/>
    <w:basedOn w:val="a"/>
    <w:next w:val="a"/>
    <w:autoRedefine/>
    <w:uiPriority w:val="39"/>
    <w:unhideWhenUsed/>
    <w:rsid w:val="00A667A7"/>
    <w:pPr>
      <w:ind w:leftChars="100" w:left="210"/>
    </w:pPr>
  </w:style>
  <w:style w:type="paragraph" w:styleId="36">
    <w:name w:val="toc 3"/>
    <w:basedOn w:val="a"/>
    <w:next w:val="a"/>
    <w:autoRedefine/>
    <w:uiPriority w:val="39"/>
    <w:unhideWhenUsed/>
    <w:rsid w:val="00A667A7"/>
    <w:pPr>
      <w:ind w:leftChars="200" w:left="420"/>
    </w:pPr>
  </w:style>
  <w:style w:type="paragraph" w:styleId="44">
    <w:name w:val="toc 4"/>
    <w:basedOn w:val="a"/>
    <w:next w:val="a"/>
    <w:autoRedefine/>
    <w:uiPriority w:val="39"/>
    <w:unhideWhenUsed/>
    <w:rsid w:val="00A667A7"/>
    <w:pPr>
      <w:ind w:leftChars="300" w:left="630"/>
    </w:pPr>
    <w:rPr>
      <w:rFonts w:asciiTheme="minorHAnsi" w:eastAsiaTheme="minorEastAsia" w:hAnsiTheme="minorHAnsi"/>
      <w:szCs w:val="22"/>
    </w:rPr>
  </w:style>
  <w:style w:type="paragraph" w:styleId="55">
    <w:name w:val="toc 5"/>
    <w:basedOn w:val="a"/>
    <w:next w:val="a"/>
    <w:autoRedefine/>
    <w:uiPriority w:val="39"/>
    <w:unhideWhenUsed/>
    <w:rsid w:val="00A667A7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A667A7"/>
    <w:pPr>
      <w:ind w:leftChars="500" w:left="1050"/>
    </w:pPr>
    <w:rPr>
      <w:rFonts w:asciiTheme="minorHAnsi" w:eastAsiaTheme="minorEastAsia" w:hAnsiTheme="minorHAnsi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A667A7"/>
    <w:pPr>
      <w:ind w:leftChars="600" w:left="1260"/>
    </w:pPr>
    <w:rPr>
      <w:rFonts w:asciiTheme="minorHAnsi" w:eastAsiaTheme="minorEastAsia" w:hAnsiTheme="minorHAns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A667A7"/>
    <w:pPr>
      <w:ind w:leftChars="700" w:left="1470"/>
    </w:pPr>
    <w:rPr>
      <w:rFonts w:asciiTheme="minorHAnsi" w:eastAsiaTheme="minorEastAsia" w:hAnsiTheme="minorHAns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A667A7"/>
    <w:pPr>
      <w:ind w:leftChars="800" w:left="1680"/>
    </w:pPr>
    <w:rPr>
      <w:rFonts w:asciiTheme="minorHAnsi" w:eastAsiaTheme="minorEastAsia" w:hAnsiTheme="minorHAnsi"/>
      <w:szCs w:val="22"/>
    </w:rPr>
  </w:style>
  <w:style w:type="character" w:styleId="af">
    <w:name w:val="Hyperlink"/>
    <w:basedOn w:val="a0"/>
    <w:uiPriority w:val="99"/>
    <w:unhideWhenUsed/>
    <w:rsid w:val="00A667A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667A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667A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667A7"/>
    <w:pPr>
      <w:jc w:val="left"/>
    </w:pPr>
    <w:rPr>
      <w:rFonts w:asciiTheme="minorHAnsi" w:hAnsiTheme="minorHAnsi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A667A7"/>
    <w:rPr>
      <w:rFonts w:eastAsia="ＭＳ 明朝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67A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667A7"/>
    <w:rPr>
      <w:rFonts w:eastAsia="ＭＳ 明朝"/>
      <w:b/>
      <w:bCs/>
      <w:szCs w:val="22"/>
    </w:rPr>
  </w:style>
  <w:style w:type="paragraph" w:styleId="af7">
    <w:name w:val="Revision"/>
    <w:hidden/>
    <w:uiPriority w:val="99"/>
    <w:semiHidden/>
    <w:rsid w:val="00A667A7"/>
    <w:rPr>
      <w:szCs w:val="22"/>
    </w:rPr>
  </w:style>
  <w:style w:type="paragraph" w:styleId="af8">
    <w:name w:val="No Spacing"/>
    <w:uiPriority w:val="1"/>
    <w:qFormat/>
    <w:rsid w:val="00A667A7"/>
    <w:pPr>
      <w:widowControl w:val="0"/>
      <w:jc w:val="both"/>
    </w:pPr>
    <w:rPr>
      <w:rFonts w:eastAsia="ＭＳ 明朝"/>
      <w:szCs w:val="22"/>
    </w:rPr>
  </w:style>
  <w:style w:type="paragraph" w:styleId="3">
    <w:name w:val="List Bullet 3"/>
    <w:basedOn w:val="30"/>
    <w:uiPriority w:val="99"/>
    <w:unhideWhenUsed/>
    <w:qFormat/>
    <w:rsid w:val="00BA1876"/>
    <w:pPr>
      <w:numPr>
        <w:ilvl w:val="0"/>
        <w:numId w:val="2"/>
      </w:numPr>
      <w:ind w:left="300" w:hanging="150"/>
    </w:pPr>
    <w:rPr>
      <w:rFonts w:eastAsia="ＭＳ 明朝"/>
    </w:rPr>
  </w:style>
  <w:style w:type="paragraph" w:styleId="2">
    <w:name w:val="List Bullet 2"/>
    <w:basedOn w:val="a"/>
    <w:uiPriority w:val="99"/>
    <w:unhideWhenUsed/>
    <w:rsid w:val="00617B0E"/>
    <w:pPr>
      <w:numPr>
        <w:numId w:val="1"/>
      </w:numPr>
      <w:contextualSpacing/>
    </w:pPr>
    <w:rPr>
      <w:rFonts w:asciiTheme="minorHAnsi" w:eastAsiaTheme="minorEastAsia" w:hAnsiTheme="minorHAnsi"/>
    </w:rPr>
  </w:style>
  <w:style w:type="paragraph" w:styleId="4">
    <w:name w:val="List Bullet 4"/>
    <w:basedOn w:val="40"/>
    <w:next w:val="af9"/>
    <w:uiPriority w:val="99"/>
    <w:unhideWhenUsed/>
    <w:qFormat/>
    <w:rsid w:val="00617B0E"/>
    <w:pPr>
      <w:numPr>
        <w:ilvl w:val="0"/>
        <w:numId w:val="3"/>
      </w:numPr>
      <w:ind w:left="0" w:firstLine="0"/>
      <w:outlineLvl w:val="9"/>
    </w:pPr>
    <w:rPr>
      <w:rFonts w:eastAsia="ＭＳ 明朝"/>
    </w:rPr>
  </w:style>
  <w:style w:type="paragraph" w:customStyle="1" w:styleId="64">
    <w:name w:val="本文6"/>
    <w:basedOn w:val="24"/>
    <w:link w:val="65"/>
    <w:qFormat/>
    <w:rsid w:val="005E4092"/>
    <w:pPr>
      <w:ind w:leftChars="600" w:left="600"/>
    </w:pPr>
    <w:rPr>
      <w:rFonts w:cs="ＭＳ明朝"/>
    </w:rPr>
  </w:style>
  <w:style w:type="character" w:customStyle="1" w:styleId="65">
    <w:name w:val="本文6 (文字)"/>
    <w:basedOn w:val="25"/>
    <w:link w:val="64"/>
    <w:rsid w:val="005E4092"/>
    <w:rPr>
      <w:rFonts w:ascii="ＭＳ 明朝" w:eastAsia="ＭＳ 明朝" w:hAnsi="ＭＳ 明朝" w:cs="ＭＳ明朝"/>
    </w:rPr>
  </w:style>
  <w:style w:type="paragraph" w:customStyle="1" w:styleId="45">
    <w:name w:val="本文4"/>
    <w:basedOn w:val="a"/>
    <w:link w:val="46"/>
    <w:qFormat/>
    <w:rsid w:val="005E4092"/>
    <w:pPr>
      <w:ind w:leftChars="400" w:left="400" w:firstLineChars="100" w:firstLine="100"/>
      <w:jc w:val="left"/>
    </w:pPr>
    <w:rPr>
      <w:rFonts w:asciiTheme="minorEastAsia" w:eastAsiaTheme="minorEastAsia" w:hAnsiTheme="minorEastAsia"/>
      <w:color w:val="000000" w:themeColor="text1"/>
    </w:rPr>
  </w:style>
  <w:style w:type="character" w:customStyle="1" w:styleId="46">
    <w:name w:val="本文4 (文字)"/>
    <w:basedOn w:val="a0"/>
    <w:link w:val="45"/>
    <w:rsid w:val="005E4092"/>
    <w:rPr>
      <w:rFonts w:asciiTheme="minorEastAsia" w:hAnsiTheme="minorEastAsia"/>
      <w:color w:val="000000" w:themeColor="text1"/>
    </w:rPr>
  </w:style>
  <w:style w:type="paragraph" w:customStyle="1" w:styleId="afa">
    <w:name w:val="箇条書き ☆"/>
    <w:basedOn w:val="a"/>
    <w:link w:val="afb"/>
    <w:qFormat/>
    <w:rsid w:val="00617B0E"/>
    <w:pPr>
      <w:contextualSpacing/>
      <w:jc w:val="left"/>
    </w:pPr>
    <w:rPr>
      <w:rFonts w:cstheme="majorBidi"/>
    </w:rPr>
  </w:style>
  <w:style w:type="character" w:customStyle="1" w:styleId="afb">
    <w:name w:val="箇条書き ☆ (文字)"/>
    <w:basedOn w:val="a0"/>
    <w:link w:val="afa"/>
    <w:rsid w:val="00617B0E"/>
    <w:rPr>
      <w:rFonts w:ascii="ＭＳ 明朝" w:eastAsia="ＭＳ 明朝" w:hAnsi="ＭＳ 明朝" w:cstheme="majorBidi"/>
    </w:rPr>
  </w:style>
  <w:style w:type="character" w:customStyle="1" w:styleId="54">
    <w:name w:val="箇条書き 5 (文字)"/>
    <w:basedOn w:val="a0"/>
    <w:link w:val="50"/>
    <w:uiPriority w:val="99"/>
    <w:rsid w:val="0076355D"/>
    <w:rPr>
      <w:rFonts w:ascii="ＭＳ 明朝" w:eastAsia="ＭＳ 明朝" w:hAnsi="ＭＳ 明朝" w:cstheme="majorBidi"/>
    </w:rPr>
  </w:style>
  <w:style w:type="paragraph" w:customStyle="1" w:styleId="70">
    <w:name w:val="箇条書き 7"/>
    <w:basedOn w:val="50"/>
    <w:link w:val="73"/>
    <w:qFormat/>
    <w:rsid w:val="00617B0E"/>
    <w:pPr>
      <w:numPr>
        <w:numId w:val="5"/>
      </w:numPr>
    </w:pPr>
  </w:style>
  <w:style w:type="character" w:customStyle="1" w:styleId="73">
    <w:name w:val="箇条書き 7 (文字)"/>
    <w:basedOn w:val="54"/>
    <w:link w:val="70"/>
    <w:rsid w:val="00617B0E"/>
    <w:rPr>
      <w:rFonts w:ascii="ＭＳ 明朝" w:eastAsia="ＭＳ 明朝" w:hAnsi="ＭＳ 明朝" w:cstheme="majorBidi"/>
    </w:rPr>
  </w:style>
  <w:style w:type="paragraph" w:customStyle="1" w:styleId="14">
    <w:name w:val="本文1"/>
    <w:basedOn w:val="a"/>
    <w:link w:val="15"/>
    <w:qFormat/>
    <w:rsid w:val="005E4092"/>
    <w:pPr>
      <w:ind w:leftChars="200" w:left="200" w:firstLineChars="100" w:firstLine="100"/>
    </w:pPr>
    <w:rPr>
      <w:rFonts w:cs="Century"/>
    </w:rPr>
  </w:style>
  <w:style w:type="character" w:customStyle="1" w:styleId="15">
    <w:name w:val="本文1 (文字)"/>
    <w:basedOn w:val="a0"/>
    <w:link w:val="14"/>
    <w:rsid w:val="005E4092"/>
    <w:rPr>
      <w:rFonts w:ascii="ＭＳ 明朝" w:eastAsia="ＭＳ 明朝" w:hAnsi="ＭＳ 明朝" w:cs="Century"/>
    </w:rPr>
  </w:style>
  <w:style w:type="paragraph" w:customStyle="1" w:styleId="56">
    <w:name w:val="本文5"/>
    <w:basedOn w:val="64"/>
    <w:link w:val="57"/>
    <w:qFormat/>
    <w:rsid w:val="005E4092"/>
    <w:pPr>
      <w:ind w:leftChars="500" w:left="500"/>
    </w:pPr>
  </w:style>
  <w:style w:type="character" w:customStyle="1" w:styleId="57">
    <w:name w:val="本文5 (文字)"/>
    <w:basedOn w:val="a0"/>
    <w:link w:val="56"/>
    <w:rsid w:val="005E4092"/>
    <w:rPr>
      <w:rFonts w:ascii="ＭＳ 明朝" w:eastAsia="ＭＳ 明朝" w:hAnsi="ＭＳ 明朝" w:cs="ＭＳ明朝"/>
    </w:rPr>
  </w:style>
  <w:style w:type="table" w:customStyle="1" w:styleId="5-31">
    <w:name w:val="グリッド (表) 5 濃色 - アクセント 31"/>
    <w:basedOn w:val="a1"/>
    <w:uiPriority w:val="50"/>
    <w:rsid w:val="001D68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f9">
    <w:name w:val="List Bullet"/>
    <w:basedOn w:val="a"/>
    <w:uiPriority w:val="99"/>
    <w:unhideWhenUsed/>
    <w:rsid w:val="00C6312A"/>
    <w:pPr>
      <w:tabs>
        <w:tab w:val="num" w:pos="360"/>
      </w:tabs>
      <w:ind w:left="360" w:hangingChars="200" w:hanging="360"/>
      <w:contextualSpacing/>
    </w:pPr>
    <w:rPr>
      <w:rFonts w:asciiTheme="minorHAnsi" w:eastAsiaTheme="minorEastAsia" w:hAnsiTheme="minorHAnsi"/>
    </w:rPr>
  </w:style>
  <w:style w:type="character" w:customStyle="1" w:styleId="cm">
    <w:name w:val="cm"/>
    <w:basedOn w:val="a0"/>
    <w:rsid w:val="00C6312A"/>
  </w:style>
  <w:style w:type="numbering" w:customStyle="1" w:styleId="16">
    <w:name w:val="リストなし1"/>
    <w:next w:val="a2"/>
    <w:uiPriority w:val="99"/>
    <w:semiHidden/>
    <w:unhideWhenUsed/>
    <w:rsid w:val="00C6312A"/>
  </w:style>
  <w:style w:type="table" w:customStyle="1" w:styleId="17">
    <w:name w:val="表 (格子)1"/>
    <w:basedOn w:val="a1"/>
    <w:next w:val="a8"/>
    <w:uiPriority w:val="39"/>
    <w:rsid w:val="00C6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コメント内容 (文字)1"/>
    <w:basedOn w:val="af4"/>
    <w:uiPriority w:val="99"/>
    <w:semiHidden/>
    <w:rsid w:val="00C6312A"/>
    <w:rPr>
      <w:rFonts w:eastAsia="ＭＳ 明朝"/>
      <w:b/>
      <w:bCs/>
      <w:szCs w:val="22"/>
    </w:rPr>
  </w:style>
  <w:style w:type="paragraph" w:styleId="afc">
    <w:name w:val="Normal Indent"/>
    <w:basedOn w:val="a"/>
    <w:rsid w:val="00C6312A"/>
    <w:pPr>
      <w:ind w:leftChars="100" w:left="100" w:firstLineChars="100" w:firstLine="100"/>
    </w:pPr>
    <w:rPr>
      <w:rFonts w:ascii="Times New Roman" w:hAnsi="Times New Roman" w:cs="Times New Roman"/>
      <w:szCs w:val="20"/>
    </w:rPr>
  </w:style>
  <w:style w:type="table" w:customStyle="1" w:styleId="4-31">
    <w:name w:val="一覧 (表) 4 - アクセント 31"/>
    <w:basedOn w:val="a1"/>
    <w:uiPriority w:val="49"/>
    <w:rsid w:val="00C6312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0">
    <w:name w:val="グリッド (表) 1 淡色1"/>
    <w:basedOn w:val="a1"/>
    <w:uiPriority w:val="46"/>
    <w:rsid w:val="00C631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31">
    <w:name w:val="一覧 (表) 3 - アクセント 31"/>
    <w:basedOn w:val="a1"/>
    <w:uiPriority w:val="48"/>
    <w:rsid w:val="00C6312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111">
    <w:name w:val="表 (格子)11"/>
    <w:basedOn w:val="a1"/>
    <w:next w:val="a8"/>
    <w:uiPriority w:val="39"/>
    <w:rsid w:val="00C631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7">
    <w:name w:val="List Continue 4"/>
    <w:basedOn w:val="a"/>
    <w:uiPriority w:val="99"/>
    <w:unhideWhenUsed/>
    <w:rsid w:val="00C6312A"/>
    <w:pPr>
      <w:spacing w:after="180"/>
      <w:ind w:leftChars="800" w:left="1700"/>
      <w:contextualSpacing/>
    </w:pPr>
    <w:rPr>
      <w:rFonts w:asciiTheme="minorHAnsi" w:eastAsiaTheme="minorEastAsia" w:hAnsiTheme="minorHAnsi"/>
    </w:rPr>
  </w:style>
  <w:style w:type="paragraph" w:styleId="58">
    <w:name w:val="List Continue 5"/>
    <w:basedOn w:val="a"/>
    <w:uiPriority w:val="99"/>
    <w:unhideWhenUsed/>
    <w:rsid w:val="00C6312A"/>
    <w:pPr>
      <w:spacing w:after="180"/>
      <w:ind w:leftChars="1000" w:left="2125"/>
      <w:contextualSpacing/>
    </w:pPr>
    <w:rPr>
      <w:rFonts w:asciiTheme="minorHAnsi" w:eastAsiaTheme="minorEastAsia" w:hAnsiTheme="minorHAnsi"/>
    </w:rPr>
  </w:style>
  <w:style w:type="table" w:customStyle="1" w:styleId="27">
    <w:name w:val="表 (格子)2"/>
    <w:basedOn w:val="a1"/>
    <w:next w:val="a8"/>
    <w:uiPriority w:val="39"/>
    <w:rsid w:val="00C6312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rsid w:val="004532D0"/>
    <w:pPr>
      <w:snapToGrid w:val="0"/>
      <w:jc w:val="left"/>
    </w:pPr>
    <w:rPr>
      <w:rFonts w:ascii="Century" w:hAnsi="Century" w:cs="Times New Roman"/>
      <w:szCs w:val="24"/>
    </w:rPr>
  </w:style>
  <w:style w:type="character" w:customStyle="1" w:styleId="afe">
    <w:name w:val="脚注文字列 (文字)"/>
    <w:basedOn w:val="a0"/>
    <w:link w:val="afd"/>
    <w:semiHidden/>
    <w:rsid w:val="004532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3921-3484-45EE-9AA0-E48A6A75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108428F3</Template>
  <TotalTime>43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Ueda Kohei 2243</cp:lastModifiedBy>
  <cp:revision>10</cp:revision>
  <cp:lastPrinted>2019-05-17T05:09:00Z</cp:lastPrinted>
  <dcterms:created xsi:type="dcterms:W3CDTF">2019-05-29T00:08:00Z</dcterms:created>
  <dcterms:modified xsi:type="dcterms:W3CDTF">2019-07-16T07:07:00Z</dcterms:modified>
</cp:coreProperties>
</file>