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6" w:rsidRPr="00585C8E" w:rsidRDefault="00690486" w:rsidP="00690486">
      <w:pPr>
        <w:ind w:right="1064"/>
        <w:rPr>
          <w:rFonts w:cs="Times New Roman"/>
          <w:color w:val="auto"/>
        </w:rPr>
      </w:pPr>
    </w:p>
    <w:tbl>
      <w:tblPr>
        <w:tblW w:w="0" w:type="auto"/>
        <w:tblInd w:w="3388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92"/>
        <w:gridCol w:w="288"/>
        <w:gridCol w:w="730"/>
        <w:gridCol w:w="730"/>
        <w:gridCol w:w="966"/>
        <w:gridCol w:w="730"/>
        <w:gridCol w:w="730"/>
        <w:gridCol w:w="966"/>
        <w:gridCol w:w="28"/>
      </w:tblGrid>
      <w:tr w:rsidR="00E2233C" w:rsidRPr="00A90E82" w:rsidTr="00805786">
        <w:trPr>
          <w:cantSplit/>
          <w:trHeight w:hRule="exact" w:val="352"/>
        </w:trPr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</w:p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ascii="Century" w:hAnsi="Century" w:hint="eastAsia"/>
                <w:color w:val="auto"/>
              </w:rPr>
              <w:t>担　当　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課　</w:t>
            </w:r>
            <w:r w:rsidRPr="00A90E82">
              <w:rPr>
                <w:rFonts w:hint="eastAsia"/>
                <w:color w:val="auto"/>
                <w:sz w:val="16"/>
                <w:szCs w:val="16"/>
              </w:rPr>
              <w:t>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  <w:r w:rsidRPr="00A90E82">
              <w:rPr>
                <w:rFonts w:ascii="Century" w:hAnsi="Century" w:hint="eastAsia"/>
                <w:color w:val="auto"/>
                <w:sz w:val="16"/>
                <w:szCs w:val="16"/>
              </w:rPr>
              <w:t>主</w:t>
            </w: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　</w:t>
            </w:r>
            <w:r w:rsidRPr="00A90E82">
              <w:rPr>
                <w:rFonts w:ascii="Century" w:hAnsi="Century" w:hint="eastAsia"/>
                <w:color w:val="auto"/>
                <w:sz w:val="16"/>
                <w:szCs w:val="16"/>
              </w:rPr>
              <w:t>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hint="eastAsia"/>
                <w:color w:val="auto"/>
                <w:sz w:val="16"/>
                <w:szCs w:val="16"/>
              </w:rPr>
              <w:t>課長補佐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係　</w:t>
            </w:r>
            <w:r w:rsidRPr="00A90E82">
              <w:rPr>
                <w:rFonts w:hint="eastAsia"/>
                <w:color w:val="auto"/>
                <w:sz w:val="16"/>
                <w:szCs w:val="16"/>
              </w:rPr>
              <w:t>長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hint="eastAsia"/>
                <w:color w:val="auto"/>
                <w:sz w:val="16"/>
                <w:szCs w:val="16"/>
              </w:rPr>
              <w:t>監督員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A90E82">
              <w:rPr>
                <w:rFonts w:hint="eastAsia"/>
                <w:color w:val="auto"/>
                <w:sz w:val="16"/>
                <w:szCs w:val="16"/>
              </w:rPr>
              <w:t>契約担当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354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</w:p>
        </w:tc>
      </w:tr>
      <w:tr w:rsidR="00E2233C" w:rsidRPr="00A90E82" w:rsidTr="00805786">
        <w:trPr>
          <w:cantSplit/>
          <w:trHeight w:hRule="exact" w:val="852"/>
        </w:trPr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33C" w:rsidRPr="00A90E82" w:rsidRDefault="00E2233C" w:rsidP="00805786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33C" w:rsidRPr="00A90E82" w:rsidRDefault="00E2233C" w:rsidP="00805786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2233C" w:rsidRPr="00A90E82" w:rsidRDefault="00E2233C" w:rsidP="00805786">
            <w:pPr>
              <w:suppressAutoHyphens w:val="0"/>
              <w:autoSpaceDE w:val="0"/>
              <w:autoSpaceDN w:val="0"/>
              <w:spacing w:line="177" w:lineRule="exact"/>
              <w:jc w:val="both"/>
              <w:textAlignment w:val="auto"/>
              <w:rPr>
                <w:rFonts w:ascii="Century" w:hAnsi="Century"/>
                <w:color w:val="auto"/>
              </w:rPr>
            </w:pPr>
          </w:p>
        </w:tc>
      </w:tr>
    </w:tbl>
    <w:p w:rsidR="00E2233C" w:rsidRPr="00A90E82" w:rsidRDefault="00E2233C" w:rsidP="00E2233C">
      <w:pPr>
        <w:suppressAutoHyphens w:val="0"/>
        <w:autoSpaceDE w:val="0"/>
        <w:autoSpaceDN w:val="0"/>
        <w:spacing w:line="418" w:lineRule="exact"/>
        <w:jc w:val="center"/>
        <w:textAlignment w:val="auto"/>
        <w:rPr>
          <w:color w:val="auto"/>
          <w:sz w:val="38"/>
          <w:szCs w:val="38"/>
        </w:rPr>
      </w:pPr>
    </w:p>
    <w:p w:rsidR="00E2233C" w:rsidRDefault="00E2233C" w:rsidP="00417ECE">
      <w:pPr>
        <w:jc w:val="right"/>
        <w:rPr>
          <w:color w:val="auto"/>
        </w:rPr>
      </w:pPr>
    </w:p>
    <w:p w:rsidR="00417ECE" w:rsidRPr="00585C8E" w:rsidRDefault="00417ECE" w:rsidP="00417ECE">
      <w:pPr>
        <w:jc w:val="right"/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 xml:space="preserve">　　年　　月　　日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 xml:space="preserve">廿　日　市　市　長　</w:t>
      </w:r>
      <w:r w:rsidRPr="00585C8E">
        <w:rPr>
          <w:color w:val="auto"/>
        </w:rPr>
        <w:t xml:space="preserve"> </w:t>
      </w:r>
      <w:r w:rsidRPr="00585C8E">
        <w:rPr>
          <w:rFonts w:hint="eastAsia"/>
          <w:color w:val="auto"/>
        </w:rPr>
        <w:t>様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17ECE" w:rsidP="00417ECE">
      <w:pPr>
        <w:ind w:firstLineChars="1700" w:firstLine="4522"/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>受注者　　住所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  <w:bookmarkStart w:id="0" w:name="_GoBack"/>
      <w:bookmarkEnd w:id="0"/>
    </w:p>
    <w:p w:rsidR="00417ECE" w:rsidRPr="00585C8E" w:rsidRDefault="00417ECE" w:rsidP="00417ECE">
      <w:pPr>
        <w:ind w:firstLineChars="2200" w:firstLine="5852"/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>氏名</w:t>
      </w:r>
      <w:r w:rsidRPr="00585C8E">
        <w:rPr>
          <w:color w:val="auto"/>
        </w:rPr>
        <w:t xml:space="preserve">                     </w:t>
      </w:r>
      <w:r w:rsidRPr="00585C8E">
        <w:rPr>
          <w:rFonts w:ascii="JustUnitMark" w:hAnsi="JustUnitMark" w:hint="eastAsia"/>
          <w:color w:val="auto"/>
        </w:rPr>
        <w:t>㊞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17ECE" w:rsidP="00417ECE">
      <w:pPr>
        <w:jc w:val="center"/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  <w:spacing w:val="38"/>
          <w:w w:val="200"/>
        </w:rPr>
        <w:t>請負代金内訳書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>工</w:t>
      </w:r>
      <w:r w:rsidRPr="00585C8E">
        <w:rPr>
          <w:color w:val="auto"/>
        </w:rPr>
        <w:t xml:space="preserve">  </w:t>
      </w:r>
      <w:r w:rsidRPr="00585C8E">
        <w:rPr>
          <w:rFonts w:hint="eastAsia"/>
          <w:color w:val="auto"/>
        </w:rPr>
        <w:t>事</w:t>
      </w:r>
      <w:r w:rsidRPr="00585C8E">
        <w:rPr>
          <w:color w:val="auto"/>
        </w:rPr>
        <w:t xml:space="preserve">  </w:t>
      </w:r>
      <w:r w:rsidRPr="00585C8E">
        <w:rPr>
          <w:rFonts w:hint="eastAsia"/>
          <w:color w:val="auto"/>
        </w:rPr>
        <w:t xml:space="preserve">名　　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46674" w:rsidP="00417ECE">
      <w:pPr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 xml:space="preserve">契約年月日　　</w:t>
      </w:r>
      <w:r w:rsidR="00417ECE" w:rsidRPr="00585C8E">
        <w:rPr>
          <w:rFonts w:hint="eastAsia"/>
          <w:color w:val="auto"/>
        </w:rPr>
        <w:t xml:space="preserve">　　年　　月　　日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  <w:r w:rsidRPr="00585C8E">
        <w:rPr>
          <w:rFonts w:hint="eastAsia"/>
          <w:color w:val="auto"/>
        </w:rPr>
        <w:t>請負代金額　　　　　　　　　　　　円</w:t>
      </w:r>
    </w:p>
    <w:p w:rsidR="00417ECE" w:rsidRPr="00585C8E" w:rsidRDefault="00417ECE" w:rsidP="00417ECE">
      <w:pPr>
        <w:rPr>
          <w:rFonts w:hAnsi="Century" w:cs="Times New Roman"/>
          <w:color w:val="auto"/>
          <w:spacing w:val="38"/>
        </w:rPr>
      </w:pPr>
    </w:p>
    <w:p w:rsidR="00417ECE" w:rsidRPr="00585C8E" w:rsidRDefault="00417ECE" w:rsidP="00417ECE">
      <w:pPr>
        <w:rPr>
          <w:rFonts w:cs="Times New Roman"/>
          <w:color w:val="auto"/>
        </w:rPr>
      </w:pPr>
      <w:r w:rsidRPr="00585C8E">
        <w:rPr>
          <w:rFonts w:hint="eastAsia"/>
          <w:color w:val="auto"/>
        </w:rPr>
        <w:t>工</w:t>
      </w:r>
      <w:r w:rsidRPr="00585C8E">
        <w:rPr>
          <w:color w:val="auto"/>
        </w:rPr>
        <w:t xml:space="preserve">      </w:t>
      </w:r>
      <w:r w:rsidR="00446674" w:rsidRPr="00585C8E">
        <w:rPr>
          <w:rFonts w:hint="eastAsia"/>
          <w:color w:val="auto"/>
        </w:rPr>
        <w:t>期　　　　年　　月　　日から</w:t>
      </w:r>
      <w:r w:rsidRPr="00585C8E">
        <w:rPr>
          <w:rFonts w:hint="eastAsia"/>
          <w:color w:val="auto"/>
        </w:rPr>
        <w:t xml:space="preserve">　　年　　月　　日まで</w:t>
      </w:r>
    </w:p>
    <w:p w:rsidR="00417ECE" w:rsidRPr="00585C8E" w:rsidRDefault="00417ECE" w:rsidP="00417ECE">
      <w:pPr>
        <w:spacing w:line="240" w:lineRule="exact"/>
        <w:rPr>
          <w:rFonts w:hAnsi="Century" w:cs="Times New Roman"/>
          <w:color w:val="auto"/>
          <w:spacing w:val="3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874"/>
        <w:gridCol w:w="1250"/>
        <w:gridCol w:w="1134"/>
        <w:gridCol w:w="1275"/>
        <w:gridCol w:w="1160"/>
        <w:gridCol w:w="1607"/>
      </w:tblGrid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>工事別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>種　目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>科目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>中科目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>数量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>単位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85C8E">
              <w:rPr>
                <w:rFonts w:hint="eastAsia"/>
                <w:color w:val="auto"/>
              </w:rPr>
              <w:t xml:space="preserve">金　　</w:t>
            </w:r>
            <w:r w:rsidRPr="00585C8E">
              <w:rPr>
                <w:color w:val="auto"/>
              </w:rPr>
              <w:t xml:space="preserve"> </w:t>
            </w:r>
            <w:r w:rsidRPr="00585C8E">
              <w:rPr>
                <w:rFonts w:hint="eastAsia"/>
                <w:color w:val="auto"/>
              </w:rPr>
              <w:t>額</w:t>
            </w: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40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25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85C8E" w:rsidRPr="00585C8E" w:rsidTr="00F53414">
        <w:trPr>
          <w:trHeight w:val="538"/>
        </w:trPr>
        <w:tc>
          <w:tcPr>
            <w:tcW w:w="120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16CC" w:rsidRPr="00585C8E" w:rsidRDefault="00B216CC" w:rsidP="00B216C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17ECE" w:rsidRPr="00585C8E" w:rsidRDefault="00417ECE" w:rsidP="00D44D3F">
      <w:pPr>
        <w:jc w:val="right"/>
        <w:rPr>
          <w:color w:val="auto"/>
        </w:rPr>
      </w:pPr>
      <w:r w:rsidRPr="00585C8E">
        <w:rPr>
          <w:rFonts w:hint="eastAsia"/>
          <w:color w:val="auto"/>
        </w:rPr>
        <w:t xml:space="preserve">　（工事価格のうち、現場労働者に関する健康保険、厚生年金保険及び雇用保険</w:t>
      </w:r>
    </w:p>
    <w:p w:rsidR="00F366FD" w:rsidRPr="00585C8E" w:rsidRDefault="00417ECE" w:rsidP="001C2269">
      <w:pPr>
        <w:jc w:val="right"/>
        <w:rPr>
          <w:color w:val="auto"/>
        </w:rPr>
      </w:pPr>
      <w:r w:rsidRPr="00585C8E">
        <w:rPr>
          <w:rFonts w:hint="eastAsia"/>
          <w:color w:val="auto"/>
        </w:rPr>
        <w:t>の法定の事業主負担額　　　　　　　　円）</w:t>
      </w:r>
    </w:p>
    <w:p w:rsidR="0010578D" w:rsidRPr="00207EB0" w:rsidRDefault="0010578D" w:rsidP="00207EB0">
      <w:pPr>
        <w:rPr>
          <w:rFonts w:hAnsi="Century" w:cs="Times New Roman"/>
          <w:dstrike/>
          <w:color w:val="auto"/>
          <w:spacing w:val="38"/>
        </w:rPr>
      </w:pPr>
    </w:p>
    <w:sectPr w:rsidR="0010578D" w:rsidRPr="00207EB0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 w:charSpace="155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0" w:rsidRDefault="00140306">
      <w:r>
        <w:separator/>
      </w:r>
    </w:p>
  </w:endnote>
  <w:endnote w:type="continuationSeparator" w:id="0">
    <w:p w:rsidR="00FF5960" w:rsidRDefault="001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8D" w:rsidRDefault="001057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5960" w:rsidRDefault="0014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D" w:rsidRDefault="0010578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564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3F"/>
    <w:rsid w:val="00030D9E"/>
    <w:rsid w:val="00046264"/>
    <w:rsid w:val="000A3D2D"/>
    <w:rsid w:val="000A69D0"/>
    <w:rsid w:val="000C31EE"/>
    <w:rsid w:val="000F5F39"/>
    <w:rsid w:val="0010578D"/>
    <w:rsid w:val="00125F18"/>
    <w:rsid w:val="00140306"/>
    <w:rsid w:val="001844DC"/>
    <w:rsid w:val="001C2269"/>
    <w:rsid w:val="001E39EC"/>
    <w:rsid w:val="00207EB0"/>
    <w:rsid w:val="00253000"/>
    <w:rsid w:val="002541D2"/>
    <w:rsid w:val="002C5372"/>
    <w:rsid w:val="00344031"/>
    <w:rsid w:val="003F3850"/>
    <w:rsid w:val="00416FCD"/>
    <w:rsid w:val="00417ECE"/>
    <w:rsid w:val="00446674"/>
    <w:rsid w:val="00585C8E"/>
    <w:rsid w:val="005D06F3"/>
    <w:rsid w:val="005E42B8"/>
    <w:rsid w:val="006734FF"/>
    <w:rsid w:val="00690486"/>
    <w:rsid w:val="006D27F9"/>
    <w:rsid w:val="00792610"/>
    <w:rsid w:val="00793D71"/>
    <w:rsid w:val="008239F9"/>
    <w:rsid w:val="00871510"/>
    <w:rsid w:val="0092684B"/>
    <w:rsid w:val="00AC643F"/>
    <w:rsid w:val="00AE3020"/>
    <w:rsid w:val="00B216CC"/>
    <w:rsid w:val="00B80E21"/>
    <w:rsid w:val="00BA1A62"/>
    <w:rsid w:val="00C05466"/>
    <w:rsid w:val="00C26877"/>
    <w:rsid w:val="00C36353"/>
    <w:rsid w:val="00C64663"/>
    <w:rsid w:val="00CB6D41"/>
    <w:rsid w:val="00CF0976"/>
    <w:rsid w:val="00D425AA"/>
    <w:rsid w:val="00D44D3F"/>
    <w:rsid w:val="00DB548D"/>
    <w:rsid w:val="00E11951"/>
    <w:rsid w:val="00E2233C"/>
    <w:rsid w:val="00ED58F0"/>
    <w:rsid w:val="00F366FD"/>
    <w:rsid w:val="00F751E0"/>
    <w:rsid w:val="00F923BE"/>
    <w:rsid w:val="00FC1BE6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E42B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4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5E42B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4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E1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951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AB06D6</Template>
  <TotalTime>5</TotalTime>
  <Pages>1</Pages>
  <Words>136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請負代金内訳書（第３条関係）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請負代金内訳書（第３条関係）</dc:title>
  <dc:creator>総務部行政システム推進室</dc:creator>
  <cp:lastModifiedBy>Yamamoto Hiroshi 2375</cp:lastModifiedBy>
  <cp:revision>15</cp:revision>
  <cp:lastPrinted>2018-01-23T02:48:00Z</cp:lastPrinted>
  <dcterms:created xsi:type="dcterms:W3CDTF">2018-02-13T05:22:00Z</dcterms:created>
  <dcterms:modified xsi:type="dcterms:W3CDTF">2018-07-04T05:51:00Z</dcterms:modified>
</cp:coreProperties>
</file>