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3D" w:rsidRPr="008533A2" w:rsidRDefault="007C010C" w:rsidP="005C6BB6">
      <w:pPr>
        <w:ind w:right="720"/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 xml:space="preserve">　</w:t>
      </w:r>
      <w:r w:rsidR="005C6BB6" w:rsidRPr="008533A2">
        <w:rPr>
          <w:rFonts w:hint="eastAsia"/>
          <w:b/>
          <w:sz w:val="28"/>
          <w:szCs w:val="28"/>
        </w:rPr>
        <w:t>受講者名簿</w:t>
      </w:r>
    </w:p>
    <w:tbl>
      <w:tblPr>
        <w:tblStyle w:val="a7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1939"/>
        <w:gridCol w:w="2313"/>
      </w:tblGrid>
      <w:tr w:rsidR="00956A1A" w:rsidTr="00E34445">
        <w:trPr>
          <w:trHeight w:val="513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956A1A" w:rsidRDefault="00956A1A" w:rsidP="00A70C13">
            <w:pPr>
              <w:pStyle w:val="a9"/>
            </w:pPr>
          </w:p>
          <w:p w:rsidR="00956A1A" w:rsidRDefault="00956A1A" w:rsidP="007529EE">
            <w:pPr>
              <w:pStyle w:val="a9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56A1A" w:rsidRDefault="00D63D1B" w:rsidP="00956A1A">
            <w:pPr>
              <w:ind w:right="7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56A1A">
              <w:rPr>
                <w:rFonts w:hint="eastAsia"/>
                <w:sz w:val="24"/>
                <w:szCs w:val="24"/>
              </w:rPr>
              <w:t xml:space="preserve">ふりがな　　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0307D8" w:rsidRPr="003F0DDE" w:rsidRDefault="000307D8" w:rsidP="007529E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お住まいの</w:t>
            </w:r>
            <w:r w:rsidR="007529EE">
              <w:rPr>
                <w:rFonts w:hint="eastAsia"/>
                <w:sz w:val="20"/>
                <w:szCs w:val="20"/>
              </w:rPr>
              <w:t>市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</w:tcBorders>
            <w:vAlign w:val="center"/>
          </w:tcPr>
          <w:p w:rsidR="00A70C13" w:rsidRPr="00A70C13" w:rsidRDefault="00956A1A" w:rsidP="00A70C13">
            <w:pPr>
              <w:pStyle w:val="a9"/>
              <w:jc w:val="center"/>
              <w:rPr>
                <w:sz w:val="24"/>
                <w:szCs w:val="24"/>
              </w:rPr>
            </w:pPr>
            <w:r w:rsidRPr="00A70C13">
              <w:rPr>
                <w:rFonts w:hint="eastAsia"/>
                <w:sz w:val="24"/>
                <w:szCs w:val="24"/>
              </w:rPr>
              <w:t>生年月</w:t>
            </w:r>
            <w:r w:rsidR="00A70C1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</w:tcBorders>
            <w:vAlign w:val="center"/>
          </w:tcPr>
          <w:p w:rsidR="00956A1A" w:rsidRPr="00A70C13" w:rsidRDefault="00956A1A" w:rsidP="00A70C13">
            <w:pPr>
              <w:jc w:val="center"/>
              <w:rPr>
                <w:sz w:val="24"/>
                <w:szCs w:val="24"/>
              </w:rPr>
            </w:pPr>
            <w:r w:rsidRPr="00A70C13">
              <w:rPr>
                <w:rFonts w:hint="eastAsia"/>
                <w:sz w:val="24"/>
                <w:szCs w:val="24"/>
              </w:rPr>
              <w:t>受講</w:t>
            </w:r>
            <w:r w:rsidR="00A70C13" w:rsidRPr="00A70C13">
              <w:rPr>
                <w:rFonts w:hint="eastAsia"/>
                <w:sz w:val="24"/>
                <w:szCs w:val="24"/>
              </w:rPr>
              <w:t>歴</w:t>
            </w:r>
          </w:p>
        </w:tc>
      </w:tr>
      <w:tr w:rsidR="00956A1A" w:rsidTr="00E34445">
        <w:trPr>
          <w:trHeight w:val="391"/>
        </w:trPr>
        <w:tc>
          <w:tcPr>
            <w:tcW w:w="710" w:type="dxa"/>
            <w:vMerge/>
            <w:tcBorders>
              <w:bottom w:val="single" w:sz="18" w:space="0" w:color="auto"/>
            </w:tcBorders>
          </w:tcPr>
          <w:p w:rsidR="00956A1A" w:rsidRDefault="00956A1A" w:rsidP="005C6BB6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956A1A" w:rsidRDefault="00D63D1B" w:rsidP="00956A1A">
            <w:pPr>
              <w:ind w:right="7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56A1A">
              <w:rPr>
                <w:rFonts w:hint="eastAsia"/>
                <w:sz w:val="24"/>
                <w:szCs w:val="24"/>
              </w:rPr>
              <w:t xml:space="preserve">氏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56A1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</w:tcPr>
          <w:p w:rsidR="00956A1A" w:rsidRDefault="00956A1A" w:rsidP="005C6BB6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bottom w:val="single" w:sz="18" w:space="0" w:color="auto"/>
            </w:tcBorders>
          </w:tcPr>
          <w:p w:rsidR="00956A1A" w:rsidRDefault="00956A1A" w:rsidP="005C6BB6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bottom w:val="single" w:sz="18" w:space="0" w:color="auto"/>
            </w:tcBorders>
          </w:tcPr>
          <w:p w:rsidR="00956A1A" w:rsidRDefault="00956A1A" w:rsidP="00A70C13">
            <w:pPr>
              <w:rPr>
                <w:sz w:val="24"/>
                <w:szCs w:val="24"/>
              </w:rPr>
            </w:pPr>
          </w:p>
        </w:tc>
      </w:tr>
      <w:tr w:rsidR="007529EE" w:rsidTr="00E34445">
        <w:trPr>
          <w:trHeight w:val="440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29EE" w:rsidRDefault="00903456" w:rsidP="00D63D1B">
            <w:pPr>
              <w:pStyle w:val="a9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7529EE" w:rsidRPr="007C010C" w:rsidRDefault="00903456" w:rsidP="00854A3B">
            <w:pPr>
              <w:ind w:right="720"/>
              <w:rPr>
                <w:kern w:val="0"/>
                <w:sz w:val="20"/>
                <w:szCs w:val="20"/>
              </w:rPr>
            </w:pPr>
            <w:r w:rsidRPr="00903456">
              <w:rPr>
                <w:rFonts w:hint="eastAsia"/>
                <w:kern w:val="0"/>
                <w:sz w:val="18"/>
                <w:szCs w:val="18"/>
              </w:rPr>
              <w:t>はつかいち</w:t>
            </w:r>
            <w:r w:rsidR="00854A3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903456">
              <w:rPr>
                <w:rFonts w:hint="eastAsia"/>
                <w:kern w:val="0"/>
                <w:sz w:val="18"/>
                <w:szCs w:val="18"/>
              </w:rPr>
              <w:t>たろう</w:t>
            </w:r>
            <w:r w:rsidR="00854A3B">
              <w:rPr>
                <w:rFonts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　　　　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903456" w:rsidRPr="00903456" w:rsidRDefault="00903456" w:rsidP="00E344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廿日市市</w:t>
            </w:r>
          </w:p>
        </w:tc>
        <w:tc>
          <w:tcPr>
            <w:tcW w:w="1939" w:type="dxa"/>
            <w:vMerge w:val="restart"/>
            <w:tcBorders>
              <w:top w:val="single" w:sz="18" w:space="0" w:color="auto"/>
            </w:tcBorders>
            <w:vAlign w:val="center"/>
          </w:tcPr>
          <w:p w:rsidR="00903456" w:rsidRPr="00903456" w:rsidRDefault="00903456" w:rsidP="00E34445">
            <w:pPr>
              <w:pStyle w:val="a9"/>
              <w:jc w:val="center"/>
            </w:pPr>
            <w:r>
              <w:rPr>
                <w:rFonts w:hint="eastAsia"/>
              </w:rPr>
              <w:t>Ｓ</w:t>
            </w:r>
            <w:r w:rsidRPr="00903456">
              <w:rPr>
                <w:rFonts w:hint="eastAsia"/>
              </w:rPr>
              <w:t>61</w:t>
            </w:r>
            <w:r>
              <w:rPr>
                <w:rFonts w:hint="eastAsia"/>
              </w:rPr>
              <w:t>年</w:t>
            </w:r>
            <w:r w:rsidRPr="00903456">
              <w:rPr>
                <w:rFonts w:hint="eastAsia"/>
              </w:rPr>
              <w:t>12</w:t>
            </w:r>
            <w:r w:rsidRPr="00903456">
              <w:rPr>
                <w:rFonts w:hint="eastAsia"/>
              </w:rPr>
              <w:t>月</w:t>
            </w:r>
            <w:r w:rsidRPr="00903456">
              <w:rPr>
                <w:rFonts w:hint="eastAsia"/>
              </w:rPr>
              <w:t>31</w:t>
            </w:r>
            <w:r w:rsidRPr="00903456">
              <w:rPr>
                <w:rFonts w:hint="eastAsia"/>
              </w:rPr>
              <w:t>日</w:t>
            </w:r>
          </w:p>
        </w:tc>
        <w:tc>
          <w:tcPr>
            <w:tcW w:w="23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529EE" w:rsidRPr="00854A3B" w:rsidRDefault="00B82422" w:rsidP="00903456">
            <w:pPr>
              <w:pStyle w:val="a9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-19050</wp:posOffset>
                      </wp:positionV>
                      <wp:extent cx="266700" cy="2762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45.55pt;margin-top:-1.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" filled="f" strokecolor="black [3213]" strokeweight="2pt"/>
                  </w:pict>
                </mc:Fallback>
              </mc:AlternateContent>
            </w:r>
            <w:r w:rsidR="007529EE" w:rsidRPr="00854A3B">
              <w:rPr>
                <w:rFonts w:hint="eastAsia"/>
                <w:sz w:val="20"/>
                <w:szCs w:val="20"/>
              </w:rPr>
              <w:t xml:space="preserve">修了証　　</w:t>
            </w:r>
            <w:r>
              <w:rPr>
                <w:rFonts w:hint="eastAsia"/>
                <w:sz w:val="20"/>
                <w:szCs w:val="20"/>
              </w:rPr>
              <w:t>有</w:t>
            </w:r>
            <w:r w:rsidR="007529EE" w:rsidRPr="00854A3B">
              <w:rPr>
                <w:rFonts w:hint="eastAsia"/>
                <w:sz w:val="20"/>
                <w:szCs w:val="20"/>
              </w:rPr>
              <w:t>・無</w:t>
            </w:r>
          </w:p>
        </w:tc>
      </w:tr>
      <w:tr w:rsidR="007529EE" w:rsidRPr="00854A3B" w:rsidTr="00E34445">
        <w:trPr>
          <w:trHeight w:val="397"/>
        </w:trPr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529EE" w:rsidRDefault="007529EE" w:rsidP="00D63D1B">
            <w:pPr>
              <w:pStyle w:val="a9"/>
              <w:jc w:val="center"/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7529EE" w:rsidRPr="007C010C" w:rsidRDefault="00903456" w:rsidP="007C010C">
            <w:pPr>
              <w:ind w:right="72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廿日市　太郎</w:t>
            </w: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7529EE" w:rsidRDefault="007529EE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bottom w:val="single" w:sz="18" w:space="0" w:color="auto"/>
            </w:tcBorders>
            <w:vAlign w:val="center"/>
          </w:tcPr>
          <w:p w:rsidR="007529EE" w:rsidRDefault="007529E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529EE" w:rsidRDefault="007529EE" w:rsidP="00854A3B">
            <w:pPr>
              <w:pStyle w:val="a9"/>
            </w:pPr>
            <w:r>
              <w:rPr>
                <w:rFonts w:hint="eastAsia"/>
              </w:rPr>
              <w:t>番号</w:t>
            </w:r>
            <w:r w:rsidR="00E34445">
              <w:rPr>
                <w:rFonts w:hint="eastAsia"/>
              </w:rPr>
              <w:t xml:space="preserve">　廿</w:t>
            </w:r>
            <w:r w:rsidR="00854A3B">
              <w:rPr>
                <w:rFonts w:hint="eastAsia"/>
              </w:rPr>
              <w:t>○○</w:t>
            </w:r>
            <w:r w:rsidR="00E34445">
              <w:rPr>
                <w:rFonts w:hint="eastAsia"/>
              </w:rPr>
              <w:t>○○</w:t>
            </w:r>
            <w:r w:rsidR="00E34445">
              <w:rPr>
                <w:rFonts w:hint="eastAsia"/>
              </w:rPr>
              <w:t>○</w:t>
            </w:r>
            <w:r w:rsidR="00854A3B">
              <w:rPr>
                <w:rFonts w:hint="eastAsia"/>
              </w:rPr>
              <w:t xml:space="preserve">　</w:t>
            </w:r>
          </w:p>
        </w:tc>
      </w:tr>
      <w:tr w:rsidR="00420D3D" w:rsidTr="00E34445">
        <w:trPr>
          <w:trHeight w:val="397"/>
        </w:trPr>
        <w:tc>
          <w:tcPr>
            <w:tcW w:w="710" w:type="dxa"/>
            <w:vMerge w:val="restart"/>
            <w:tcBorders>
              <w:top w:val="single" w:sz="18" w:space="0" w:color="auto"/>
            </w:tcBorders>
            <w:vAlign w:val="center"/>
          </w:tcPr>
          <w:p w:rsidR="00B43F71" w:rsidRDefault="00A70C13" w:rsidP="00D63D1B">
            <w:pPr>
              <w:pStyle w:val="a9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420D3D" w:rsidRPr="007C010C" w:rsidRDefault="007C010C" w:rsidP="007C010C">
            <w:pPr>
              <w:ind w:right="720"/>
              <w:jc w:val="left"/>
              <w:rPr>
                <w:sz w:val="20"/>
                <w:szCs w:val="20"/>
              </w:rPr>
            </w:pPr>
            <w:r w:rsidRPr="00E34445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3F0DDE" w:rsidRDefault="003F0DDE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Borders>
              <w:top w:val="single" w:sz="18" w:space="0" w:color="auto"/>
            </w:tcBorders>
            <w:vAlign w:val="center"/>
          </w:tcPr>
          <w:p w:rsidR="00420D3D" w:rsidRDefault="00420D3D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18" w:space="0" w:color="auto"/>
            </w:tcBorders>
            <w:vAlign w:val="center"/>
          </w:tcPr>
          <w:p w:rsidR="00420D3D" w:rsidRDefault="00A70C13" w:rsidP="00A70C13">
            <w:pPr>
              <w:pStyle w:val="a9"/>
            </w:pPr>
            <w:r>
              <w:rPr>
                <w:rFonts w:hint="eastAsia"/>
              </w:rPr>
              <w:t>修了証　　有・無</w:t>
            </w:r>
          </w:p>
        </w:tc>
      </w:tr>
      <w:tr w:rsidR="00420D3D" w:rsidTr="00E34445">
        <w:trPr>
          <w:trHeight w:val="493"/>
        </w:trPr>
        <w:tc>
          <w:tcPr>
            <w:tcW w:w="710" w:type="dxa"/>
            <w:vMerge/>
          </w:tcPr>
          <w:p w:rsidR="00420D3D" w:rsidRDefault="00420D3D" w:rsidP="00D63D1B">
            <w:pPr>
              <w:pStyle w:val="a9"/>
              <w:jc w:val="center"/>
            </w:pPr>
          </w:p>
        </w:tc>
        <w:tc>
          <w:tcPr>
            <w:tcW w:w="3260" w:type="dxa"/>
          </w:tcPr>
          <w:p w:rsidR="00420D3D" w:rsidRDefault="00420D3D" w:rsidP="00E34445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20D3D" w:rsidRDefault="00420D3D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420D3D" w:rsidRDefault="00420D3D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420D3D" w:rsidRDefault="00A70C13" w:rsidP="00A70C13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3F0DDE" w:rsidRDefault="003F0DDE" w:rsidP="00D63D1B">
            <w:pPr>
              <w:pStyle w:val="a9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B82422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3F0DDE" w:rsidRDefault="003F0DDE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3F0DDE" w:rsidRPr="00A70C13" w:rsidRDefault="003F0DDE" w:rsidP="00A70C13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/>
            <w:vAlign w:val="center"/>
          </w:tcPr>
          <w:p w:rsidR="003F0DDE" w:rsidRDefault="003F0DDE" w:rsidP="00D63D1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F0DDE" w:rsidRDefault="003F0DDE" w:rsidP="00E34445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F0DDE" w:rsidRDefault="003F0DDE" w:rsidP="00A70C13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3F0DDE" w:rsidRDefault="003F0DDE" w:rsidP="00D63D1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7C010C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3F0DDE" w:rsidRDefault="003F0DDE" w:rsidP="00E3444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39" w:type="dxa"/>
            <w:vMerge w:val="restart"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F0DDE" w:rsidRDefault="003F0DDE" w:rsidP="00A70C13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/>
            <w:vAlign w:val="center"/>
          </w:tcPr>
          <w:p w:rsidR="00E34445" w:rsidRDefault="00E34445" w:rsidP="00D63D1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4445" w:rsidRDefault="00E34445" w:rsidP="00E34445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A70C13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E34445" w:rsidRDefault="00E34445" w:rsidP="00D63D1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260" w:type="dxa"/>
          </w:tcPr>
          <w:p w:rsidR="00E34445" w:rsidRDefault="00E34445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7C010C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E34445" w:rsidRDefault="00E34445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A70C13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/>
            <w:vAlign w:val="center"/>
          </w:tcPr>
          <w:p w:rsidR="00E34445" w:rsidRDefault="00E34445" w:rsidP="00D63D1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4445" w:rsidRDefault="00E34445" w:rsidP="007C010C">
            <w:pPr>
              <w:ind w:right="72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A70C13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E34445" w:rsidRDefault="00E34445" w:rsidP="00D63D1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260" w:type="dxa"/>
          </w:tcPr>
          <w:p w:rsidR="00E34445" w:rsidRDefault="00E34445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7C010C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E34445" w:rsidRDefault="00E34445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A70C13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/>
            <w:vAlign w:val="center"/>
          </w:tcPr>
          <w:p w:rsidR="00E34445" w:rsidRDefault="00E34445" w:rsidP="00D63D1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4445" w:rsidRDefault="00E34445" w:rsidP="007C010C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A70C13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E34445" w:rsidRDefault="00E34445" w:rsidP="00D63D1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260" w:type="dxa"/>
          </w:tcPr>
          <w:p w:rsidR="00E34445" w:rsidRDefault="00E34445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7C010C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E34445" w:rsidRDefault="00E34445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A70C13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/>
            <w:vAlign w:val="center"/>
          </w:tcPr>
          <w:p w:rsidR="00E34445" w:rsidRDefault="00E34445" w:rsidP="00D63D1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4445" w:rsidRDefault="00E34445" w:rsidP="007C010C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A70C13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E34445" w:rsidRDefault="00E34445" w:rsidP="00D63D1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260" w:type="dxa"/>
          </w:tcPr>
          <w:p w:rsidR="00E34445" w:rsidRDefault="00E34445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F2481E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E34445" w:rsidRDefault="00E34445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A70C13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/>
            <w:vAlign w:val="center"/>
          </w:tcPr>
          <w:p w:rsidR="003F0DDE" w:rsidRDefault="003F0DDE" w:rsidP="00D63D1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F0DDE" w:rsidRDefault="003F0DDE" w:rsidP="00A70C13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3F0DDE" w:rsidRDefault="003F0DDE" w:rsidP="00D63D1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7C010C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3F0DDE" w:rsidRDefault="003F0DDE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F0DDE" w:rsidRDefault="003F0DDE" w:rsidP="00A70C13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420D3D" w:rsidTr="00E34445">
        <w:trPr>
          <w:trHeight w:val="397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420D3D" w:rsidRDefault="00420D3D" w:rsidP="00D63D1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20D3D" w:rsidRDefault="00420D3D" w:rsidP="007C010C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20D3D" w:rsidRDefault="00420D3D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bottom w:val="single" w:sz="4" w:space="0" w:color="auto"/>
            </w:tcBorders>
            <w:vAlign w:val="center"/>
          </w:tcPr>
          <w:p w:rsidR="00420D3D" w:rsidRDefault="00420D3D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420D3D" w:rsidRDefault="00A70C13" w:rsidP="00A70C13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3F0DDE" w:rsidRDefault="003F0DDE" w:rsidP="00D63D1B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7C010C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3F0DDE" w:rsidRDefault="003F0DDE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F0DDE" w:rsidRDefault="003F0DDE" w:rsidP="00A70C13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3F0DDE" w:rsidRDefault="003F0DDE" w:rsidP="00D63D1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bottom w:val="single" w:sz="4" w:space="0" w:color="auto"/>
            </w:tcBorders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3F0DDE" w:rsidRDefault="003F0DDE" w:rsidP="00A70C13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:rsidR="003F0DDE" w:rsidRDefault="003F0DDE" w:rsidP="00D63D1B">
            <w:pPr>
              <w:pStyle w:val="a9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０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F2481E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3F0DDE" w:rsidRDefault="003F0DDE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</w:tcBorders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3F0DDE" w:rsidRDefault="003F0DDE" w:rsidP="00A70C13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420D3D" w:rsidTr="00E34445">
        <w:trPr>
          <w:trHeight w:val="397"/>
        </w:trPr>
        <w:tc>
          <w:tcPr>
            <w:tcW w:w="710" w:type="dxa"/>
            <w:vMerge/>
          </w:tcPr>
          <w:p w:rsidR="00420D3D" w:rsidRDefault="00420D3D" w:rsidP="00D63D1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20D3D" w:rsidRDefault="00420D3D" w:rsidP="003F0DDE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20D3D" w:rsidRDefault="00420D3D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420D3D" w:rsidRDefault="00420D3D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420D3D" w:rsidRDefault="00A70C13" w:rsidP="00A70C13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E34445" w:rsidRDefault="00E34445" w:rsidP="00D63D1B">
            <w:pPr>
              <w:pStyle w:val="a9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3260" w:type="dxa"/>
          </w:tcPr>
          <w:p w:rsidR="00E34445" w:rsidRDefault="00E34445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7C010C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E34445" w:rsidRDefault="00E34445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A70C13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/>
          </w:tcPr>
          <w:p w:rsidR="00E34445" w:rsidRDefault="00E34445" w:rsidP="00D63D1B">
            <w:pPr>
              <w:pStyle w:val="a9"/>
              <w:jc w:val="center"/>
            </w:pPr>
          </w:p>
        </w:tc>
        <w:tc>
          <w:tcPr>
            <w:tcW w:w="3260" w:type="dxa"/>
          </w:tcPr>
          <w:p w:rsidR="00E34445" w:rsidRDefault="00E34445" w:rsidP="007C010C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A70C13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E34445" w:rsidRDefault="00E34445" w:rsidP="00D63D1B">
            <w:pPr>
              <w:pStyle w:val="a9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3260" w:type="dxa"/>
          </w:tcPr>
          <w:p w:rsidR="00E34445" w:rsidRDefault="00E34445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7C010C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E34445" w:rsidRDefault="00E34445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A70C13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/>
          </w:tcPr>
          <w:p w:rsidR="00E34445" w:rsidRDefault="00E34445" w:rsidP="00D63D1B">
            <w:pPr>
              <w:pStyle w:val="a9"/>
              <w:jc w:val="center"/>
            </w:pPr>
          </w:p>
        </w:tc>
        <w:tc>
          <w:tcPr>
            <w:tcW w:w="3260" w:type="dxa"/>
          </w:tcPr>
          <w:p w:rsidR="00E34445" w:rsidRDefault="00E34445" w:rsidP="007C010C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A70C13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E34445" w:rsidRDefault="00E34445" w:rsidP="00D63D1B">
            <w:pPr>
              <w:pStyle w:val="a9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3260" w:type="dxa"/>
          </w:tcPr>
          <w:p w:rsidR="00E34445" w:rsidRDefault="00E34445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7C010C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E34445" w:rsidRDefault="00E34445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A70C13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/>
          </w:tcPr>
          <w:p w:rsidR="00E34445" w:rsidRDefault="00E34445" w:rsidP="00D63D1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4445" w:rsidRDefault="00E34445" w:rsidP="007C010C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E34445" w:rsidRDefault="00E34445" w:rsidP="00A70C13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3F0DDE" w:rsidRDefault="003F0DDE" w:rsidP="00D63D1B">
            <w:pPr>
              <w:pStyle w:val="a9"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7C010C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3F0DDE" w:rsidRDefault="003F0DDE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F0DDE" w:rsidRDefault="003F0DDE" w:rsidP="003F0DDE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/>
          </w:tcPr>
          <w:p w:rsidR="003F0DDE" w:rsidRDefault="003F0DDE" w:rsidP="00D63D1B">
            <w:pPr>
              <w:pStyle w:val="a9"/>
              <w:jc w:val="center"/>
            </w:pP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F0DDE" w:rsidRDefault="003F0DDE" w:rsidP="003F0DDE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3F0DDE" w:rsidRDefault="003F0DDE" w:rsidP="00D63D1B">
            <w:pPr>
              <w:pStyle w:val="a9"/>
              <w:jc w:val="center"/>
            </w:pPr>
            <w:r>
              <w:rPr>
                <w:rFonts w:hint="eastAsia"/>
              </w:rPr>
              <w:lastRenderedPageBreak/>
              <w:t>１５</w:t>
            </w: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7C010C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3F0DDE" w:rsidRDefault="003F0DDE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F0DDE" w:rsidRDefault="003F0DDE" w:rsidP="003F0DDE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/>
          </w:tcPr>
          <w:p w:rsidR="003F0DDE" w:rsidRDefault="003F0DDE" w:rsidP="00D63D1B">
            <w:pPr>
              <w:pStyle w:val="a9"/>
              <w:jc w:val="center"/>
            </w:pP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F0DDE" w:rsidRDefault="003F0DDE" w:rsidP="003F0DDE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3F0DDE" w:rsidRDefault="003F0DDE" w:rsidP="00D63D1B">
            <w:pPr>
              <w:pStyle w:val="a9"/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7C010C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3F0DDE" w:rsidRDefault="003F0DDE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F0DDE" w:rsidRDefault="003F0DDE" w:rsidP="003F0DDE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D63D1B" w:rsidTr="00E34445">
        <w:trPr>
          <w:trHeight w:val="397"/>
        </w:trPr>
        <w:tc>
          <w:tcPr>
            <w:tcW w:w="710" w:type="dxa"/>
            <w:vMerge/>
          </w:tcPr>
          <w:p w:rsidR="00D63D1B" w:rsidRDefault="00D63D1B" w:rsidP="00D63D1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63D1B" w:rsidRDefault="00D63D1B" w:rsidP="007C010C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3D1B" w:rsidRDefault="00D63D1B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D63D1B" w:rsidRDefault="00D63D1B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D63D1B" w:rsidRDefault="00D63D1B" w:rsidP="003F0DDE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3F0DDE" w:rsidRDefault="003F0DDE" w:rsidP="00D63D1B">
            <w:pPr>
              <w:pStyle w:val="a9"/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7C010C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3F0DDE" w:rsidRDefault="003F0DDE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F0DDE" w:rsidRDefault="003F0DDE" w:rsidP="003F0DDE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/>
          </w:tcPr>
          <w:p w:rsidR="003F0DDE" w:rsidRDefault="003F0DDE" w:rsidP="00D63D1B">
            <w:pPr>
              <w:pStyle w:val="a9"/>
              <w:jc w:val="center"/>
            </w:pP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F0DDE" w:rsidRDefault="003F0DDE" w:rsidP="003F0DDE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3F0DDE" w:rsidRDefault="003F0DDE" w:rsidP="00D63D1B">
            <w:pPr>
              <w:pStyle w:val="a9"/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7C010C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3F0DDE" w:rsidRDefault="003F0DDE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F0DDE" w:rsidRDefault="003F0DDE" w:rsidP="003F0DDE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/>
          </w:tcPr>
          <w:p w:rsidR="003F0DDE" w:rsidRDefault="003F0DDE" w:rsidP="00D63D1B">
            <w:pPr>
              <w:pStyle w:val="a9"/>
              <w:jc w:val="center"/>
            </w:pP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F0DDE" w:rsidRDefault="003F0DDE" w:rsidP="003F0DDE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3F0DDE" w:rsidRDefault="003F0DDE" w:rsidP="00D63D1B">
            <w:pPr>
              <w:pStyle w:val="a9"/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7C010C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3F0DDE" w:rsidRDefault="003F0DDE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F0DDE" w:rsidRDefault="003F0DDE" w:rsidP="003F0DDE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/>
          </w:tcPr>
          <w:p w:rsidR="003F0DDE" w:rsidRDefault="003F0DDE" w:rsidP="00D63D1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3F0DDE" w:rsidRDefault="003F0DDE" w:rsidP="003F0DDE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3F0DDE" w:rsidRDefault="003F0DDE" w:rsidP="00D63D1B">
            <w:pPr>
              <w:pStyle w:val="a9"/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7C010C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3F0DDE" w:rsidRDefault="003F0DDE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F0DDE" w:rsidRDefault="003F0DDE" w:rsidP="003F0DDE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D63D1B" w:rsidTr="00E34445">
        <w:trPr>
          <w:trHeight w:val="397"/>
        </w:trPr>
        <w:tc>
          <w:tcPr>
            <w:tcW w:w="710" w:type="dxa"/>
            <w:vMerge/>
          </w:tcPr>
          <w:p w:rsidR="00D63D1B" w:rsidRDefault="00D63D1B" w:rsidP="00D63D1B">
            <w:pPr>
              <w:pStyle w:val="a9"/>
              <w:jc w:val="center"/>
            </w:pPr>
          </w:p>
        </w:tc>
        <w:tc>
          <w:tcPr>
            <w:tcW w:w="3260" w:type="dxa"/>
          </w:tcPr>
          <w:p w:rsidR="00D63D1B" w:rsidRDefault="00D63D1B" w:rsidP="007C010C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3D1B" w:rsidRDefault="00D63D1B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D63D1B" w:rsidRDefault="00D63D1B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D63D1B" w:rsidRDefault="00D63D1B" w:rsidP="003F0DDE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3F0DDE" w:rsidRDefault="003F0DDE" w:rsidP="00D63D1B">
            <w:pPr>
              <w:pStyle w:val="a9"/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7C010C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3F0DDE" w:rsidRDefault="003F0DDE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F0DDE" w:rsidRDefault="003F0DDE" w:rsidP="003F0DDE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/>
          </w:tcPr>
          <w:p w:rsidR="003F0DDE" w:rsidRDefault="003F0DDE" w:rsidP="00D63D1B">
            <w:pPr>
              <w:pStyle w:val="a9"/>
              <w:jc w:val="center"/>
            </w:pP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F0DDE" w:rsidRDefault="003F0DDE" w:rsidP="003F0DDE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3F0DDE" w:rsidRDefault="003F0DDE" w:rsidP="00D63D1B">
            <w:pPr>
              <w:pStyle w:val="a9"/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  <w:r w:rsidRPr="007C010C">
              <w:rPr>
                <w:rFonts w:hint="eastAsia"/>
                <w:w w:val="75"/>
                <w:kern w:val="0"/>
                <w:sz w:val="20"/>
                <w:szCs w:val="20"/>
                <w:fitText w:val="600" w:id="840619008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3F0DDE" w:rsidRDefault="003F0DDE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F0DDE" w:rsidRDefault="003F0DDE" w:rsidP="003F0DDE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3F0DDE" w:rsidTr="00E34445">
        <w:trPr>
          <w:trHeight w:val="397"/>
        </w:trPr>
        <w:tc>
          <w:tcPr>
            <w:tcW w:w="710" w:type="dxa"/>
            <w:vMerge/>
          </w:tcPr>
          <w:p w:rsidR="003F0DDE" w:rsidRDefault="003F0DDE" w:rsidP="003F0DDE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F0DDE" w:rsidRDefault="003F0DDE" w:rsidP="007C010C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3F0DDE" w:rsidRDefault="003F0DDE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3F0DDE" w:rsidRDefault="003F0DDE" w:rsidP="003F0DDE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E34445" w:rsidRDefault="00E34445" w:rsidP="00E34445">
            <w:pPr>
              <w:pStyle w:val="a9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３</w:t>
            </w:r>
          </w:p>
        </w:tc>
        <w:tc>
          <w:tcPr>
            <w:tcW w:w="3260" w:type="dxa"/>
          </w:tcPr>
          <w:p w:rsidR="00E34445" w:rsidRDefault="00E34445" w:rsidP="00112584">
            <w:pPr>
              <w:ind w:right="720"/>
              <w:jc w:val="left"/>
              <w:rPr>
                <w:sz w:val="24"/>
                <w:szCs w:val="24"/>
              </w:rPr>
            </w:pPr>
            <w:r w:rsidRPr="00E34445">
              <w:rPr>
                <w:rFonts w:hint="eastAsia"/>
                <w:w w:val="75"/>
                <w:kern w:val="0"/>
                <w:sz w:val="20"/>
                <w:szCs w:val="20"/>
                <w:fitText w:val="600" w:id="1144175360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E34445" w:rsidRDefault="00E34445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112584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4445" w:rsidRDefault="00E34445" w:rsidP="00112584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112584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E34445" w:rsidRDefault="00E34445" w:rsidP="00E34445">
            <w:pPr>
              <w:pStyle w:val="a9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４</w:t>
            </w:r>
          </w:p>
        </w:tc>
        <w:tc>
          <w:tcPr>
            <w:tcW w:w="3260" w:type="dxa"/>
          </w:tcPr>
          <w:p w:rsidR="00E34445" w:rsidRDefault="00E34445" w:rsidP="00112584">
            <w:pPr>
              <w:ind w:right="720"/>
              <w:jc w:val="left"/>
              <w:rPr>
                <w:sz w:val="24"/>
                <w:szCs w:val="24"/>
              </w:rPr>
            </w:pPr>
            <w:r w:rsidRPr="00E34445">
              <w:rPr>
                <w:rFonts w:hint="eastAsia"/>
                <w:w w:val="75"/>
                <w:kern w:val="0"/>
                <w:sz w:val="20"/>
                <w:szCs w:val="20"/>
                <w:fitText w:val="600" w:id="1144175361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E34445" w:rsidRDefault="00E34445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112584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4445" w:rsidRDefault="00E34445" w:rsidP="00112584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112584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E34445" w:rsidRDefault="00E34445" w:rsidP="00E34445">
            <w:pPr>
              <w:pStyle w:val="a9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５</w:t>
            </w:r>
          </w:p>
        </w:tc>
        <w:tc>
          <w:tcPr>
            <w:tcW w:w="3260" w:type="dxa"/>
          </w:tcPr>
          <w:p w:rsidR="00E34445" w:rsidRDefault="00E34445" w:rsidP="00112584">
            <w:pPr>
              <w:ind w:right="720"/>
              <w:jc w:val="left"/>
              <w:rPr>
                <w:sz w:val="24"/>
                <w:szCs w:val="24"/>
              </w:rPr>
            </w:pPr>
            <w:r w:rsidRPr="00E34445">
              <w:rPr>
                <w:rFonts w:hint="eastAsia"/>
                <w:w w:val="75"/>
                <w:kern w:val="0"/>
                <w:sz w:val="20"/>
                <w:szCs w:val="20"/>
                <w:fitText w:val="600" w:id="1144175362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E34445" w:rsidRDefault="00E34445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112584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4445" w:rsidRDefault="00E34445" w:rsidP="00112584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112584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E34445" w:rsidRDefault="00E34445" w:rsidP="00E34445">
            <w:pPr>
              <w:pStyle w:val="a9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６</w:t>
            </w:r>
          </w:p>
        </w:tc>
        <w:tc>
          <w:tcPr>
            <w:tcW w:w="3260" w:type="dxa"/>
          </w:tcPr>
          <w:p w:rsidR="00E34445" w:rsidRDefault="00E34445" w:rsidP="00112584">
            <w:pPr>
              <w:ind w:right="720"/>
              <w:jc w:val="left"/>
              <w:rPr>
                <w:sz w:val="24"/>
                <w:szCs w:val="24"/>
              </w:rPr>
            </w:pPr>
            <w:r w:rsidRPr="00E34445">
              <w:rPr>
                <w:rFonts w:hint="eastAsia"/>
                <w:w w:val="75"/>
                <w:kern w:val="0"/>
                <w:sz w:val="20"/>
                <w:szCs w:val="20"/>
                <w:fitText w:val="600" w:id="1144176640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E34445" w:rsidRDefault="00E34445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112584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4445" w:rsidRDefault="00E34445" w:rsidP="00112584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112584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E34445" w:rsidRDefault="00E34445" w:rsidP="00E34445">
            <w:pPr>
              <w:pStyle w:val="a9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７</w:t>
            </w:r>
          </w:p>
        </w:tc>
        <w:tc>
          <w:tcPr>
            <w:tcW w:w="3260" w:type="dxa"/>
          </w:tcPr>
          <w:p w:rsidR="00E34445" w:rsidRDefault="00E34445" w:rsidP="00112584">
            <w:pPr>
              <w:ind w:right="720"/>
              <w:jc w:val="left"/>
              <w:rPr>
                <w:sz w:val="24"/>
                <w:szCs w:val="24"/>
              </w:rPr>
            </w:pPr>
            <w:r w:rsidRPr="00E34445">
              <w:rPr>
                <w:rFonts w:hint="eastAsia"/>
                <w:w w:val="75"/>
                <w:kern w:val="0"/>
                <w:sz w:val="20"/>
                <w:szCs w:val="20"/>
                <w:fitText w:val="600" w:id="1144176641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E34445" w:rsidRDefault="00E34445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112584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4445" w:rsidRDefault="00E34445" w:rsidP="00112584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112584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E34445" w:rsidRDefault="00E34445" w:rsidP="00E34445">
            <w:pPr>
              <w:pStyle w:val="a9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８</w:t>
            </w:r>
          </w:p>
        </w:tc>
        <w:tc>
          <w:tcPr>
            <w:tcW w:w="3260" w:type="dxa"/>
          </w:tcPr>
          <w:p w:rsidR="00E34445" w:rsidRDefault="00E34445" w:rsidP="00112584">
            <w:pPr>
              <w:ind w:right="720"/>
              <w:jc w:val="left"/>
              <w:rPr>
                <w:sz w:val="24"/>
                <w:szCs w:val="24"/>
              </w:rPr>
            </w:pPr>
            <w:r w:rsidRPr="00E34445">
              <w:rPr>
                <w:rFonts w:hint="eastAsia"/>
                <w:w w:val="75"/>
                <w:kern w:val="0"/>
                <w:sz w:val="20"/>
                <w:szCs w:val="20"/>
                <w:fitText w:val="600" w:id="1144176642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E34445" w:rsidRDefault="00E34445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112584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4445" w:rsidRDefault="00E34445" w:rsidP="00112584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112584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E34445" w:rsidRDefault="00E34445" w:rsidP="00E34445">
            <w:pPr>
              <w:pStyle w:val="a9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９</w:t>
            </w:r>
          </w:p>
        </w:tc>
        <w:tc>
          <w:tcPr>
            <w:tcW w:w="3260" w:type="dxa"/>
          </w:tcPr>
          <w:p w:rsidR="00E34445" w:rsidRDefault="00E34445" w:rsidP="00112584">
            <w:pPr>
              <w:ind w:right="720"/>
              <w:jc w:val="left"/>
              <w:rPr>
                <w:sz w:val="24"/>
                <w:szCs w:val="24"/>
              </w:rPr>
            </w:pPr>
            <w:r w:rsidRPr="00E34445">
              <w:rPr>
                <w:rFonts w:hint="eastAsia"/>
                <w:w w:val="75"/>
                <w:kern w:val="0"/>
                <w:sz w:val="20"/>
                <w:szCs w:val="20"/>
                <w:fitText w:val="600" w:id="1144176643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E34445" w:rsidRDefault="00E34445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112584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4445" w:rsidRDefault="00E34445" w:rsidP="00112584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112584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 w:val="restart"/>
            <w:vAlign w:val="center"/>
          </w:tcPr>
          <w:p w:rsidR="00E34445" w:rsidRDefault="00E34445" w:rsidP="00E34445">
            <w:pPr>
              <w:pStyle w:val="a9"/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3260" w:type="dxa"/>
          </w:tcPr>
          <w:p w:rsidR="00E34445" w:rsidRDefault="00E34445" w:rsidP="00112584">
            <w:pPr>
              <w:ind w:right="720"/>
              <w:jc w:val="left"/>
              <w:rPr>
                <w:sz w:val="24"/>
                <w:szCs w:val="24"/>
              </w:rPr>
            </w:pPr>
            <w:r w:rsidRPr="00E34445">
              <w:rPr>
                <w:rFonts w:hint="eastAsia"/>
                <w:w w:val="75"/>
                <w:kern w:val="0"/>
                <w:sz w:val="20"/>
                <w:szCs w:val="20"/>
                <w:fitText w:val="600" w:id="1144176644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:rsidR="00E34445" w:rsidRDefault="00E34445" w:rsidP="00E3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E34445" w:rsidRDefault="00E34445" w:rsidP="00E34445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112584">
            <w:pPr>
              <w:pStyle w:val="a9"/>
            </w:pPr>
            <w:r w:rsidRPr="00A70C13">
              <w:rPr>
                <w:rFonts w:hint="eastAsia"/>
              </w:rPr>
              <w:t>修了証　　有・無</w:t>
            </w:r>
          </w:p>
        </w:tc>
      </w:tr>
      <w:tr w:rsidR="00E34445" w:rsidTr="00E34445">
        <w:trPr>
          <w:trHeight w:val="397"/>
        </w:trPr>
        <w:tc>
          <w:tcPr>
            <w:tcW w:w="710" w:type="dxa"/>
            <w:vMerge/>
          </w:tcPr>
          <w:p w:rsidR="00E34445" w:rsidRDefault="00E34445" w:rsidP="00112584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4445" w:rsidRDefault="00E34445" w:rsidP="00112584">
            <w:pPr>
              <w:ind w:right="7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34445" w:rsidRDefault="00E34445" w:rsidP="00112584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E34445" w:rsidRDefault="00E34445" w:rsidP="00112584">
            <w:pPr>
              <w:ind w:right="72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E34445" w:rsidRDefault="00E34445" w:rsidP="00112584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</w:tr>
    </w:tbl>
    <w:p w:rsidR="005C6BB6" w:rsidRPr="00EC424A" w:rsidRDefault="005C6BB6" w:rsidP="007C010C">
      <w:pPr>
        <w:ind w:right="720"/>
        <w:rPr>
          <w:sz w:val="24"/>
          <w:szCs w:val="24"/>
        </w:rPr>
      </w:pPr>
    </w:p>
    <w:sectPr w:rsidR="005C6BB6" w:rsidRPr="00EC424A" w:rsidSect="00E34445">
      <w:pgSz w:w="11906" w:h="16838" w:code="9"/>
      <w:pgMar w:top="1418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DE" w:rsidRDefault="003F0DDE" w:rsidP="003F0DDE">
      <w:r>
        <w:separator/>
      </w:r>
    </w:p>
  </w:endnote>
  <w:endnote w:type="continuationSeparator" w:id="0">
    <w:p w:rsidR="003F0DDE" w:rsidRDefault="003F0DDE" w:rsidP="003F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DE" w:rsidRDefault="003F0DDE" w:rsidP="003F0DDE">
      <w:r>
        <w:separator/>
      </w:r>
    </w:p>
  </w:footnote>
  <w:footnote w:type="continuationSeparator" w:id="0">
    <w:p w:rsidR="003F0DDE" w:rsidRDefault="003F0DDE" w:rsidP="003F0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40"/>
    <w:rsid w:val="000307D8"/>
    <w:rsid w:val="00042727"/>
    <w:rsid w:val="00056349"/>
    <w:rsid w:val="00132178"/>
    <w:rsid w:val="00141A94"/>
    <w:rsid w:val="003C201C"/>
    <w:rsid w:val="003F0DDE"/>
    <w:rsid w:val="00420D3D"/>
    <w:rsid w:val="00482394"/>
    <w:rsid w:val="005C6BB6"/>
    <w:rsid w:val="00652A40"/>
    <w:rsid w:val="007529EE"/>
    <w:rsid w:val="007C010C"/>
    <w:rsid w:val="007E5E11"/>
    <w:rsid w:val="007F311A"/>
    <w:rsid w:val="008533A2"/>
    <w:rsid w:val="00854A3B"/>
    <w:rsid w:val="00903456"/>
    <w:rsid w:val="00934D5C"/>
    <w:rsid w:val="00956A1A"/>
    <w:rsid w:val="009F6B6A"/>
    <w:rsid w:val="00A02B28"/>
    <w:rsid w:val="00A239C7"/>
    <w:rsid w:val="00A70C13"/>
    <w:rsid w:val="00A72F36"/>
    <w:rsid w:val="00B43F71"/>
    <w:rsid w:val="00B82422"/>
    <w:rsid w:val="00D63D1B"/>
    <w:rsid w:val="00D64C79"/>
    <w:rsid w:val="00DB7A4C"/>
    <w:rsid w:val="00E34445"/>
    <w:rsid w:val="00E747AE"/>
    <w:rsid w:val="00EA4F51"/>
    <w:rsid w:val="00EC424A"/>
    <w:rsid w:val="00F13E66"/>
    <w:rsid w:val="00F2481E"/>
    <w:rsid w:val="00FC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0C1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2F36"/>
    <w:pPr>
      <w:jc w:val="center"/>
    </w:pPr>
  </w:style>
  <w:style w:type="character" w:customStyle="1" w:styleId="a4">
    <w:name w:val="記 (文字)"/>
    <w:basedOn w:val="a0"/>
    <w:link w:val="a3"/>
    <w:uiPriority w:val="99"/>
    <w:rsid w:val="00A72F36"/>
  </w:style>
  <w:style w:type="paragraph" w:styleId="a5">
    <w:name w:val="Closing"/>
    <w:basedOn w:val="a"/>
    <w:link w:val="a6"/>
    <w:uiPriority w:val="99"/>
    <w:unhideWhenUsed/>
    <w:rsid w:val="00A72F36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F36"/>
  </w:style>
  <w:style w:type="table" w:styleId="a7">
    <w:name w:val="Table Grid"/>
    <w:basedOn w:val="a1"/>
    <w:uiPriority w:val="59"/>
    <w:rsid w:val="00420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3F71"/>
    <w:pPr>
      <w:ind w:leftChars="400" w:left="840"/>
    </w:pPr>
  </w:style>
  <w:style w:type="paragraph" w:styleId="a9">
    <w:name w:val="No Spacing"/>
    <w:uiPriority w:val="1"/>
    <w:qFormat/>
    <w:rsid w:val="00A70C13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A70C13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F0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0DDE"/>
  </w:style>
  <w:style w:type="paragraph" w:styleId="ac">
    <w:name w:val="footer"/>
    <w:basedOn w:val="a"/>
    <w:link w:val="ad"/>
    <w:uiPriority w:val="99"/>
    <w:unhideWhenUsed/>
    <w:rsid w:val="003F0D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0DDE"/>
  </w:style>
  <w:style w:type="paragraph" w:styleId="ae">
    <w:name w:val="Balloon Text"/>
    <w:basedOn w:val="a"/>
    <w:link w:val="af"/>
    <w:uiPriority w:val="99"/>
    <w:semiHidden/>
    <w:unhideWhenUsed/>
    <w:rsid w:val="003C2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C20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0C1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2F36"/>
    <w:pPr>
      <w:jc w:val="center"/>
    </w:pPr>
  </w:style>
  <w:style w:type="character" w:customStyle="1" w:styleId="a4">
    <w:name w:val="記 (文字)"/>
    <w:basedOn w:val="a0"/>
    <w:link w:val="a3"/>
    <w:uiPriority w:val="99"/>
    <w:rsid w:val="00A72F36"/>
  </w:style>
  <w:style w:type="paragraph" w:styleId="a5">
    <w:name w:val="Closing"/>
    <w:basedOn w:val="a"/>
    <w:link w:val="a6"/>
    <w:uiPriority w:val="99"/>
    <w:unhideWhenUsed/>
    <w:rsid w:val="00A72F36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F36"/>
  </w:style>
  <w:style w:type="table" w:styleId="a7">
    <w:name w:val="Table Grid"/>
    <w:basedOn w:val="a1"/>
    <w:uiPriority w:val="59"/>
    <w:rsid w:val="00420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3F71"/>
    <w:pPr>
      <w:ind w:leftChars="400" w:left="840"/>
    </w:pPr>
  </w:style>
  <w:style w:type="paragraph" w:styleId="a9">
    <w:name w:val="No Spacing"/>
    <w:uiPriority w:val="1"/>
    <w:qFormat/>
    <w:rsid w:val="00A70C13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A70C13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F0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0DDE"/>
  </w:style>
  <w:style w:type="paragraph" w:styleId="ac">
    <w:name w:val="footer"/>
    <w:basedOn w:val="a"/>
    <w:link w:val="ad"/>
    <w:uiPriority w:val="99"/>
    <w:unhideWhenUsed/>
    <w:rsid w:val="003F0D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0DDE"/>
  </w:style>
  <w:style w:type="paragraph" w:styleId="ae">
    <w:name w:val="Balloon Text"/>
    <w:basedOn w:val="a"/>
    <w:link w:val="af"/>
    <w:uiPriority w:val="99"/>
    <w:semiHidden/>
    <w:unhideWhenUsed/>
    <w:rsid w:val="003C2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C20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86D9-A3FD-4CCD-B540-4F539884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4DCD57FB</Template>
  <TotalTime>459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Yamanishi Daisuke</dc:creator>
  <cp:lastModifiedBy>Taniguchi Jin</cp:lastModifiedBy>
  <cp:revision>24</cp:revision>
  <cp:lastPrinted>2015-03-16T22:32:00Z</cp:lastPrinted>
  <dcterms:created xsi:type="dcterms:W3CDTF">2015-01-22T07:14:00Z</dcterms:created>
  <dcterms:modified xsi:type="dcterms:W3CDTF">2016-04-06T02:04:00Z</dcterms:modified>
</cp:coreProperties>
</file>